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5B" w:rsidRPr="00A3409F" w:rsidRDefault="0049465B" w:rsidP="00B70BBC">
      <w:pPr>
        <w:jc w:val="center"/>
        <w:rPr>
          <w:rFonts w:ascii="Times New Roman" w:hAnsi="Times New Roman"/>
          <w:b/>
          <w:sz w:val="24"/>
          <w:szCs w:val="24"/>
        </w:rPr>
      </w:pPr>
      <w:r w:rsidRPr="00A3409F">
        <w:rPr>
          <w:rFonts w:ascii="Times New Roman" w:hAnsi="Times New Roman"/>
          <w:b/>
        </w:rPr>
        <w:t xml:space="preserve">Сведения о доходах, об имуществе и обязательствах имущественного характера </w:t>
      </w:r>
      <w:r w:rsidRPr="00A3409F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A3409F">
        <w:rPr>
          <w:rFonts w:ascii="Times New Roman" w:hAnsi="Times New Roman"/>
          <w:b/>
          <w:sz w:val="24"/>
          <w:szCs w:val="24"/>
        </w:rPr>
        <w:t>руководителей государственных учреждений, учредителем которых является префектура Юго-Восточного административного округа города Москвы, их супругов и несовершеннолетних детей, за период с 1 января 201</w:t>
      </w:r>
      <w:r>
        <w:rPr>
          <w:rFonts w:ascii="Times New Roman" w:hAnsi="Times New Roman"/>
          <w:b/>
          <w:sz w:val="24"/>
          <w:szCs w:val="24"/>
        </w:rPr>
        <w:t>6</w:t>
      </w:r>
      <w:r w:rsidRPr="00A3409F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 w:rsidR="00403F91">
        <w:rPr>
          <w:rFonts w:ascii="Times New Roman" w:hAnsi="Times New Roman"/>
          <w:b/>
          <w:sz w:val="24"/>
          <w:szCs w:val="24"/>
        </w:rPr>
        <w:t>7</w:t>
      </w:r>
      <w:r w:rsidRPr="00A3409F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15"/>
        <w:gridCol w:w="1578"/>
        <w:gridCol w:w="1701"/>
        <w:gridCol w:w="1134"/>
        <w:gridCol w:w="1276"/>
        <w:gridCol w:w="850"/>
        <w:gridCol w:w="1134"/>
        <w:gridCol w:w="1276"/>
        <w:gridCol w:w="992"/>
        <w:gridCol w:w="1276"/>
        <w:gridCol w:w="1559"/>
        <w:gridCol w:w="1276"/>
        <w:gridCol w:w="1304"/>
      </w:tblGrid>
      <w:tr w:rsidR="0049465B" w:rsidRPr="008343F9" w:rsidTr="004A53CD">
        <w:trPr>
          <w:cantSplit/>
          <w:trHeight w:val="1554"/>
          <w:tblHeader/>
        </w:trPr>
        <w:tc>
          <w:tcPr>
            <w:tcW w:w="515" w:type="dxa"/>
            <w:vMerge w:val="restart"/>
            <w:shd w:val="clear" w:color="auto" w:fill="FFFFFF"/>
            <w:vAlign w:val="center"/>
          </w:tcPr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78" w:type="dxa"/>
            <w:vMerge w:val="restart"/>
            <w:shd w:val="clear" w:color="auto" w:fill="FFFFFF"/>
            <w:vAlign w:val="center"/>
          </w:tcPr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</w:t>
            </w:r>
          </w:p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FFFFFF"/>
            <w:vAlign w:val="center"/>
          </w:tcPr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</w:t>
            </w:r>
          </w:p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FFFFFF"/>
            <w:vAlign w:val="center"/>
          </w:tcPr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</w:t>
            </w:r>
          </w:p>
          <w:p w:rsidR="0049465B" w:rsidRPr="008343F9" w:rsidRDefault="0049465B" w:rsidP="00B70B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 xml:space="preserve">Транспортные средства </w:t>
            </w:r>
          </w:p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04" w:type="dxa"/>
            <w:vMerge w:val="restart"/>
            <w:shd w:val="clear" w:color="auto" w:fill="FFFFFF"/>
            <w:textDirection w:val="btL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343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источники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49465B" w:rsidRPr="008343F9" w:rsidTr="004A53CD">
        <w:trPr>
          <w:cantSplit/>
          <w:trHeight w:val="1831"/>
          <w:tblHeader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/>
            <w:textDirection w:val="btLr"/>
            <w:vAlign w:val="center"/>
          </w:tcPr>
          <w:p w:rsidR="0049465B" w:rsidRPr="008343F9" w:rsidRDefault="0049465B" w:rsidP="00B70B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3F9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49465B" w:rsidRPr="008343F9" w:rsidRDefault="0049465B" w:rsidP="00B70B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465B" w:rsidRPr="00420754" w:rsidTr="00527983">
        <w:tc>
          <w:tcPr>
            <w:tcW w:w="515" w:type="dxa"/>
            <w:vMerge w:val="restart"/>
            <w:tcBorders>
              <w:bottom w:val="nil"/>
            </w:tcBorders>
            <w:shd w:val="clear" w:color="auto" w:fill="FFFFFF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 А.В.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 w:rsidRPr="00420754">
              <w:rPr>
                <w:rFonts w:ascii="Times New Roman" w:hAnsi="Times New Roman"/>
              </w:rPr>
              <w:t xml:space="preserve"> ГБУ «Жилищник </w:t>
            </w:r>
            <w:r>
              <w:rPr>
                <w:rFonts w:ascii="Times New Roman" w:hAnsi="Times New Roman"/>
              </w:rPr>
              <w:t>района Марьино»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465B" w:rsidRPr="001C5E86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465B" w:rsidRPr="001C5E86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465B" w:rsidRPr="0002283A" w:rsidRDefault="003C416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3 129 700,29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65B" w:rsidRPr="00420754" w:rsidTr="00527983">
        <w:tc>
          <w:tcPr>
            <w:tcW w:w="515" w:type="dxa"/>
            <w:vMerge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9465B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49465B" w:rsidRPr="00420754">
              <w:rPr>
                <w:rFonts w:ascii="Times New Roman" w:hAnsi="Times New Roman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9465B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49465B" w:rsidRPr="00D51CDA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420754">
              <w:rPr>
                <w:rFonts w:ascii="Times New Roman" w:hAnsi="Times New Roman"/>
              </w:rPr>
              <w:t xml:space="preserve"> 1/3</w:t>
            </w:r>
            <w:r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9465B" w:rsidRPr="00892E62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9465B" w:rsidRPr="0002283A" w:rsidRDefault="003C416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308 339,30</w:t>
            </w:r>
          </w:p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65B" w:rsidRPr="00420754" w:rsidTr="00527983"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shd w:val="clear" w:color="auto" w:fill="FFFFFF" w:themeFill="background1"/>
          </w:tcPr>
          <w:p w:rsidR="0049465B" w:rsidRPr="00D51CDA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1134" w:type="dxa"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465B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65B" w:rsidRPr="00420754" w:rsidTr="00527983"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</w:t>
            </w:r>
            <w:proofErr w:type="spellEnd"/>
            <w:r>
              <w:rPr>
                <w:rFonts w:ascii="Times New Roman" w:hAnsi="Times New Roman"/>
              </w:rPr>
              <w:t>-место</w:t>
            </w:r>
          </w:p>
        </w:tc>
        <w:tc>
          <w:tcPr>
            <w:tcW w:w="1276" w:type="dxa"/>
            <w:shd w:val="clear" w:color="auto" w:fill="FFFFFF" w:themeFill="background1"/>
          </w:tcPr>
          <w:p w:rsidR="0049465B" w:rsidRPr="00D51CDA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</w:t>
            </w:r>
          </w:p>
        </w:tc>
        <w:tc>
          <w:tcPr>
            <w:tcW w:w="1134" w:type="dxa"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9465B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65B" w:rsidRPr="00420754" w:rsidTr="00527983">
        <w:trPr>
          <w:trHeight w:val="635"/>
        </w:trPr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</w:t>
            </w:r>
            <w:proofErr w:type="spellEnd"/>
            <w:r>
              <w:rPr>
                <w:rFonts w:ascii="Times New Roman" w:hAnsi="Times New Roman"/>
              </w:rPr>
              <w:t>-место</w:t>
            </w:r>
          </w:p>
        </w:tc>
        <w:tc>
          <w:tcPr>
            <w:tcW w:w="1276" w:type="dxa"/>
            <w:shd w:val="clear" w:color="auto" w:fill="FFFFFF" w:themeFill="background1"/>
          </w:tcPr>
          <w:p w:rsidR="0049465B" w:rsidRPr="00D51CDA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</w:t>
            </w:r>
          </w:p>
        </w:tc>
        <w:tc>
          <w:tcPr>
            <w:tcW w:w="1134" w:type="dxa"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9465B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65B" w:rsidRPr="00420754" w:rsidTr="00527983"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9465B" w:rsidRPr="00076089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9465B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49465B" w:rsidRPr="00D51CDA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420754">
              <w:rPr>
                <w:rFonts w:ascii="Times New Roman" w:hAnsi="Times New Roman"/>
              </w:rPr>
              <w:t xml:space="preserve"> 1/3</w:t>
            </w:r>
            <w:r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9465B" w:rsidRPr="00420754" w:rsidRDefault="003C416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42 363,95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65B" w:rsidRPr="00420754" w:rsidTr="00527983">
        <w:trPr>
          <w:trHeight w:val="886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30506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9465B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49465B" w:rsidRPr="00D51CDA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754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>,</w:t>
            </w:r>
            <w:r w:rsidRPr="00420754">
              <w:rPr>
                <w:rFonts w:ascii="Times New Roman" w:hAnsi="Times New Roman"/>
              </w:rPr>
              <w:t xml:space="preserve"> 1/3</w:t>
            </w:r>
            <w:r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49465B" w:rsidRPr="00420754" w:rsidRDefault="0049465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5C95" w:rsidRPr="00420754" w:rsidTr="00527983">
        <w:trPr>
          <w:trHeight w:val="367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Еременко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руководитель Г</w:t>
            </w:r>
            <w:r>
              <w:rPr>
                <w:rFonts w:ascii="Times New Roman" w:hAnsi="Times New Roman"/>
              </w:rPr>
              <w:t>Б</w:t>
            </w:r>
            <w:r w:rsidRPr="00420754">
              <w:rPr>
                <w:rFonts w:ascii="Times New Roman" w:hAnsi="Times New Roman"/>
              </w:rPr>
              <w:t>У «</w:t>
            </w:r>
            <w:r>
              <w:rPr>
                <w:rFonts w:ascii="Times New Roman" w:hAnsi="Times New Roman"/>
              </w:rPr>
              <w:t>Жилищник</w:t>
            </w:r>
            <w:r w:rsidRPr="00420754">
              <w:rPr>
                <w:rFonts w:ascii="Times New Roman" w:hAnsi="Times New Roman"/>
              </w:rPr>
              <w:t xml:space="preserve"> района </w:t>
            </w:r>
            <w:r>
              <w:rPr>
                <w:rFonts w:ascii="Times New Roman" w:hAnsi="Times New Roman"/>
              </w:rPr>
              <w:t>Текстильщики</w:t>
            </w:r>
            <w:r w:rsidRPr="00420754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сельскохозяйственного назначения для дачного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5C95" w:rsidRPr="00420754" w:rsidRDefault="004F098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25C95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64,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925C95" w:rsidRPr="0009777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2 102 537,40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 w:themeFill="background1"/>
          </w:tcPr>
          <w:p w:rsidR="00925C95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5C95" w:rsidRPr="00420754" w:rsidTr="00527983">
        <w:trPr>
          <w:trHeight w:val="250"/>
        </w:trPr>
        <w:tc>
          <w:tcPr>
            <w:tcW w:w="515" w:type="dxa"/>
            <w:vMerge/>
            <w:shd w:val="clear" w:color="auto" w:fill="FFFFFF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сельскохозяйственного назначения для дачного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25C95" w:rsidRPr="00420754" w:rsidRDefault="004F098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25C95" w:rsidRDefault="004F098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25C95" w:rsidRPr="00420754" w:rsidRDefault="004F098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925C95" w:rsidRPr="0009777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5C95" w:rsidRPr="00420754" w:rsidTr="00527983">
        <w:trPr>
          <w:trHeight w:val="250"/>
        </w:trPr>
        <w:tc>
          <w:tcPr>
            <w:tcW w:w="515" w:type="dxa"/>
            <w:vMerge/>
            <w:shd w:val="clear" w:color="auto" w:fill="FFFFFF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EAF1DD" w:themeFill="accent3" w:themeFillTint="33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сельскохозяйственного назначения для дачного строительства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</w:t>
            </w:r>
          </w:p>
        </w:tc>
        <w:tc>
          <w:tcPr>
            <w:tcW w:w="1134" w:type="dxa"/>
            <w:shd w:val="clear" w:color="auto" w:fill="FFFFFF" w:themeFill="background1"/>
          </w:tcPr>
          <w:p w:rsidR="00925C95" w:rsidRPr="00420754" w:rsidRDefault="004F098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25C95" w:rsidRPr="0009777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5C95" w:rsidRPr="00420754" w:rsidTr="00527983">
        <w:trPr>
          <w:trHeight w:val="250"/>
        </w:trPr>
        <w:tc>
          <w:tcPr>
            <w:tcW w:w="515" w:type="dxa"/>
            <w:vMerge/>
            <w:shd w:val="clear" w:color="auto" w:fill="FFFFFF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сельскохозяйственного назначения для дачного строительства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</w:t>
            </w:r>
          </w:p>
        </w:tc>
        <w:tc>
          <w:tcPr>
            <w:tcW w:w="1134" w:type="dxa"/>
            <w:shd w:val="clear" w:color="auto" w:fill="FFFFFF" w:themeFill="background1"/>
          </w:tcPr>
          <w:p w:rsidR="00925C95" w:rsidRPr="00420754" w:rsidRDefault="004F098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25C95" w:rsidRPr="0009777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5C95" w:rsidRPr="00420754" w:rsidTr="00527983">
        <w:tc>
          <w:tcPr>
            <w:tcW w:w="515" w:type="dxa"/>
            <w:vMerge/>
            <w:shd w:val="clear" w:color="auto" w:fill="FFFFFF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25C95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64,7</w:t>
            </w:r>
          </w:p>
        </w:tc>
        <w:tc>
          <w:tcPr>
            <w:tcW w:w="1276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25C95" w:rsidRPr="0009777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25C95" w:rsidRPr="00420754" w:rsidTr="00527983">
        <w:trPr>
          <w:trHeight w:val="832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                   ребенок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25C95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46,2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25C95" w:rsidRPr="0009777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25C95" w:rsidRPr="00420754" w:rsidRDefault="00925C9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527983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205ED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Манжула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 ГБУ «Жилищник район</w:t>
            </w:r>
            <w:r w:rsidR="00084EC2">
              <w:rPr>
                <w:rFonts w:ascii="Times New Roman" w:hAnsi="Times New Roman"/>
              </w:rPr>
              <w:t>а Люблино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B205ED" w:rsidRPr="00013E70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B205ED" w:rsidRPr="004C7869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B205ED" w:rsidRPr="004C7869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Camry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B205ED" w:rsidRPr="002727B3" w:rsidRDefault="004E171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2 412 253,73</w:t>
            </w:r>
          </w:p>
        </w:tc>
        <w:tc>
          <w:tcPr>
            <w:tcW w:w="1304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:rsidR="00B205ED" w:rsidRPr="00420754" w:rsidRDefault="006E0FC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552B9">
              <w:rPr>
                <w:rFonts w:ascii="Times New Roman" w:hAnsi="Times New Roman"/>
              </w:rPr>
              <w:t>вартира, доход по основному месту работы</w:t>
            </w:r>
            <w:r>
              <w:rPr>
                <w:rFonts w:ascii="Times New Roman" w:hAnsi="Times New Roman"/>
              </w:rPr>
              <w:t>, кредит</w:t>
            </w:r>
          </w:p>
        </w:tc>
      </w:tr>
      <w:tr w:rsidR="00B205ED" w:rsidRPr="00420754" w:rsidTr="00527983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Pr="00F22879" w:rsidRDefault="001572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833 789,55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527983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застройку жилыми и нежилыми строениями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Pr="00F22879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527983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F22879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527983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F22879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527983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F22879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527983"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F22879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ED" w:rsidRPr="00420754" w:rsidTr="00527983">
        <w:trPr>
          <w:trHeight w:val="926"/>
        </w:trPr>
        <w:tc>
          <w:tcPr>
            <w:tcW w:w="51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1572ED" w:rsidRPr="00B70BBC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Лапшев</w:t>
            </w:r>
            <w:proofErr w:type="spellEnd"/>
            <w:r w:rsidR="00F47B6E">
              <w:rPr>
                <w:rFonts w:ascii="Times New Roman" w:hAnsi="Times New Roman"/>
              </w:rPr>
              <w:t xml:space="preserve"> В.В.</w:t>
            </w:r>
          </w:p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Pr="00420754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ГБУ «Жилищник района   Печатники» </w:t>
            </w:r>
          </w:p>
          <w:p w:rsidR="001572ED" w:rsidRPr="00420754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2ED" w:rsidRPr="00420754" w:rsidRDefault="001572ED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Pr="00420754" w:rsidRDefault="001572ED" w:rsidP="00527983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Pr="00420754" w:rsidRDefault="001572ED" w:rsidP="00527983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Pr="00420754" w:rsidRDefault="001572ED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                автомобиль </w:t>
            </w:r>
          </w:p>
          <w:p w:rsidR="001572ED" w:rsidRPr="00C147CB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DODG RAM 1500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Pr="00E76A61" w:rsidRDefault="001572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1 422 461,66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1572ED" w:rsidRPr="00420754" w:rsidRDefault="001572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72ED" w:rsidRPr="00420754" w:rsidTr="00527983">
        <w:trPr>
          <w:trHeight w:val="790"/>
        </w:trPr>
        <w:tc>
          <w:tcPr>
            <w:tcW w:w="51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1572ED" w:rsidRPr="003E6BBA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1/4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Default="001572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572ED" w:rsidRPr="00420754" w:rsidRDefault="001572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91B" w:rsidRPr="00420754" w:rsidTr="00527983">
        <w:trPr>
          <w:trHeight w:val="537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291B" w:rsidRPr="00420754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291B" w:rsidRPr="00420754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291B" w:rsidRPr="00420754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291B" w:rsidRPr="00420754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Volvo</w:t>
            </w:r>
            <w:r w:rsidRPr="00E30C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XC</w:t>
            </w:r>
            <w:r>
              <w:rPr>
                <w:rFonts w:ascii="Times New Roman" w:hAnsi="Times New Roman"/>
              </w:rPr>
              <w:t xml:space="preserve"> 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9291B" w:rsidRPr="00960EE2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0EE2">
              <w:rPr>
                <w:rFonts w:ascii="Times New Roman" w:hAnsi="Times New Roman"/>
                <w:sz w:val="18"/>
                <w:szCs w:val="18"/>
              </w:rPr>
              <w:t>375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008,75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9291B" w:rsidRPr="00420754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91B" w:rsidRPr="00420754" w:rsidTr="00527983">
        <w:trPr>
          <w:trHeight w:val="491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19291B" w:rsidRPr="00960EE2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291B" w:rsidRPr="00420754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291B" w:rsidRPr="00420754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291B" w:rsidRPr="00420754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291B" w:rsidRPr="00420754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</w:t>
            </w:r>
          </w:p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330232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19291B" w:rsidRPr="00420754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91B" w:rsidRPr="00420754" w:rsidTr="00527983">
        <w:trPr>
          <w:trHeight w:val="552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19291B" w:rsidRPr="00960EE2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19291B" w:rsidRPr="00420754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91B" w:rsidRPr="00420754" w:rsidTr="00527983">
        <w:trPr>
          <w:trHeight w:val="535"/>
        </w:trPr>
        <w:tc>
          <w:tcPr>
            <w:tcW w:w="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F47B6E" w:rsidRDefault="006A7F84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9291B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19291B" w:rsidRPr="00420754" w:rsidRDefault="001929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7B6E" w:rsidRPr="00420754" w:rsidTr="00527983">
        <w:tc>
          <w:tcPr>
            <w:tcW w:w="515" w:type="dxa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Воробьев С.М.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F47B6E" w:rsidRDefault="00F47B6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руководитель ГБУ «Жилищник района </w:t>
            </w:r>
            <w:r>
              <w:rPr>
                <w:rFonts w:ascii="Times New Roman" w:hAnsi="Times New Roman"/>
              </w:rPr>
              <w:t>Лефортово</w:t>
            </w:r>
            <w:r w:rsidRPr="00420754">
              <w:rPr>
                <w:rFonts w:ascii="Times New Roman" w:hAnsi="Times New Roman"/>
              </w:rPr>
              <w:t>»</w:t>
            </w:r>
          </w:p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1 408</w:t>
            </w:r>
          </w:p>
        </w:tc>
        <w:tc>
          <w:tcPr>
            <w:tcW w:w="1134" w:type="dxa"/>
            <w:shd w:val="clear" w:color="auto" w:fill="FFFFFF" w:themeFill="background1"/>
          </w:tcPr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F47B6E" w:rsidRPr="00420754" w:rsidRDefault="006E3E3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F47B6E" w:rsidRPr="00420754" w:rsidRDefault="00F47B6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F47B6E" w:rsidRPr="00C05941" w:rsidRDefault="006E3E3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  автомобиль </w:t>
            </w:r>
            <w:r>
              <w:rPr>
                <w:rFonts w:ascii="Times New Roman" w:hAnsi="Times New Roman"/>
                <w:lang w:val="en-US"/>
              </w:rPr>
              <w:t>Mercedes</w:t>
            </w:r>
            <w:r w:rsidRPr="003F4EF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3F4EF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3F4EFB">
              <w:rPr>
                <w:rFonts w:ascii="Times New Roman" w:hAnsi="Times New Roman"/>
              </w:rPr>
              <w:t>-250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F47B6E" w:rsidRPr="005400EA" w:rsidRDefault="00F47B6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2 192 314,41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F47B6E" w:rsidRDefault="00F47B6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1B20" w:rsidRPr="00420754" w:rsidTr="00527983">
        <w:trPr>
          <w:trHeight w:val="386"/>
        </w:trPr>
        <w:tc>
          <w:tcPr>
            <w:tcW w:w="515" w:type="dxa"/>
            <w:vMerge/>
            <w:shd w:val="clear" w:color="auto" w:fill="FFFFFF"/>
          </w:tcPr>
          <w:p w:rsidR="009B1B20" w:rsidRDefault="009B1B2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9B1B20" w:rsidRDefault="009B1B2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B1B20" w:rsidRPr="00420754" w:rsidRDefault="009B1B2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1B20" w:rsidRDefault="009B1B2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9B1B20" w:rsidRDefault="009B1B2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9B1B20" w:rsidRDefault="009B1B2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459,5</w:t>
            </w:r>
          </w:p>
        </w:tc>
        <w:tc>
          <w:tcPr>
            <w:tcW w:w="1134" w:type="dxa"/>
            <w:shd w:val="clear" w:color="auto" w:fill="FFFFFF" w:themeFill="background1"/>
          </w:tcPr>
          <w:p w:rsidR="009B1B20" w:rsidRDefault="009B1B2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B1B20" w:rsidRPr="00420754" w:rsidRDefault="009B1B2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машиноместо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B1B20" w:rsidRPr="00420754" w:rsidRDefault="009B1B2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B1B20" w:rsidRPr="00420754" w:rsidRDefault="009B1B2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B1B20" w:rsidRDefault="009B1B2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  автомобиль </w:t>
            </w:r>
            <w:r>
              <w:rPr>
                <w:rFonts w:ascii="Times New Roman" w:hAnsi="Times New Roman"/>
                <w:lang w:val="en-US"/>
              </w:rPr>
              <w:t>Volkswagen</w:t>
            </w:r>
            <w:r w:rsidRPr="003F4EF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Multivan</w:t>
            </w:r>
            <w:proofErr w:type="spellEnd"/>
            <w:r w:rsidRPr="003F4EFB">
              <w:rPr>
                <w:rFonts w:ascii="Times New Roman" w:hAnsi="Times New Roman"/>
              </w:rPr>
              <w:t xml:space="preserve"> 7</w:t>
            </w:r>
            <w:r>
              <w:rPr>
                <w:rFonts w:ascii="Times New Roman" w:hAnsi="Times New Roman"/>
                <w:lang w:val="en-US"/>
              </w:rPr>
              <w:t>HM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B1B20" w:rsidRPr="005400EA" w:rsidRDefault="009B1B2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9B1B20" w:rsidRDefault="009B1B2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5C32" w:rsidRPr="00420754" w:rsidTr="00527983">
        <w:trPr>
          <w:trHeight w:val="386"/>
        </w:trPr>
        <w:tc>
          <w:tcPr>
            <w:tcW w:w="515" w:type="dxa"/>
            <w:vMerge/>
            <w:shd w:val="clear" w:color="auto" w:fill="FFFFFF"/>
          </w:tcPr>
          <w:p w:rsidR="00455C32" w:rsidRDefault="00455C3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5C32" w:rsidRDefault="00455C3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5C32" w:rsidRPr="00420754" w:rsidRDefault="00455C3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55C32" w:rsidRDefault="00455C3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455C32" w:rsidRDefault="00455C3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455C32" w:rsidRDefault="00455C3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</w:tc>
        <w:tc>
          <w:tcPr>
            <w:tcW w:w="1134" w:type="dxa"/>
            <w:shd w:val="clear" w:color="auto" w:fill="FFFFFF" w:themeFill="background1"/>
          </w:tcPr>
          <w:p w:rsidR="00455C32" w:rsidRDefault="00455C3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455C32" w:rsidRPr="00420754" w:rsidRDefault="00455C3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55C32" w:rsidRPr="00420754" w:rsidRDefault="00455C3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55C32" w:rsidRPr="00420754" w:rsidRDefault="00455C3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455C32" w:rsidRDefault="00455C3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55C32" w:rsidRPr="005400EA" w:rsidRDefault="00455C3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55C32" w:rsidRDefault="00455C3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15A0" w:rsidRPr="00420754" w:rsidTr="00527983">
        <w:trPr>
          <w:trHeight w:val="836"/>
        </w:trPr>
        <w:tc>
          <w:tcPr>
            <w:tcW w:w="515" w:type="dxa"/>
            <w:vMerge/>
            <w:shd w:val="clear" w:color="auto" w:fill="FFFFFF"/>
          </w:tcPr>
          <w:p w:rsidR="004B15A0" w:rsidRPr="00420754" w:rsidRDefault="004B15A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</w:tcBorders>
            <w:shd w:val="clear" w:color="auto" w:fill="FFFFFF" w:themeFill="background1"/>
          </w:tcPr>
          <w:p w:rsidR="00B70BBC" w:rsidRPr="00420754" w:rsidRDefault="00E21BD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4B15A0" w:rsidRPr="00420754" w:rsidRDefault="004B15A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4B15A0" w:rsidRPr="00420754" w:rsidRDefault="00687B1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4B15A0" w:rsidRPr="00420754" w:rsidRDefault="00687B1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1/2 доли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4B15A0" w:rsidRPr="00420754" w:rsidRDefault="00687B1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4B15A0" w:rsidRPr="00420754" w:rsidRDefault="00687B1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4B15A0" w:rsidRPr="00420754" w:rsidRDefault="00687B1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машиноместо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4B15A0" w:rsidRPr="0053007A" w:rsidRDefault="00687B1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4B15A0" w:rsidRPr="00420754" w:rsidRDefault="00687B1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4B15A0" w:rsidRPr="008E09B8" w:rsidRDefault="004B15A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4B15A0" w:rsidRPr="005400EA" w:rsidRDefault="00E21BD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1 200 502,18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FFFFFF" w:themeFill="background1"/>
          </w:tcPr>
          <w:p w:rsidR="004B15A0" w:rsidRPr="00420754" w:rsidRDefault="004B15A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7F84" w:rsidRPr="00420754" w:rsidTr="00527983">
        <w:trPr>
          <w:trHeight w:val="836"/>
        </w:trPr>
        <w:tc>
          <w:tcPr>
            <w:tcW w:w="515" w:type="dxa"/>
            <w:vMerge w:val="restart"/>
            <w:shd w:val="clear" w:color="auto" w:fill="FFFFFF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ребенок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A7F84" w:rsidRPr="008E09B8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6A7F84" w:rsidRPr="005400EA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7F84" w:rsidRPr="00420754" w:rsidTr="00527983">
        <w:trPr>
          <w:trHeight w:val="836"/>
        </w:trPr>
        <w:tc>
          <w:tcPr>
            <w:tcW w:w="515" w:type="dxa"/>
            <w:vMerge/>
            <w:shd w:val="clear" w:color="auto" w:fill="FFFFFF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ребенок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1134" w:type="dxa"/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104,6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6A7F84" w:rsidRPr="008E09B8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6A7F84" w:rsidRPr="005400EA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7F84" w:rsidRPr="00420754" w:rsidTr="00527983">
        <w:trPr>
          <w:trHeight w:val="420"/>
        </w:trPr>
        <w:tc>
          <w:tcPr>
            <w:tcW w:w="515" w:type="dxa"/>
            <w:vMerge/>
            <w:shd w:val="clear" w:color="auto" w:fill="FFFFFF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ребенок</w:t>
            </w:r>
          </w:p>
          <w:p w:rsidR="003E398F" w:rsidRDefault="003E398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A7F84" w:rsidRPr="008E09B8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A7F84" w:rsidRPr="005400EA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7F84" w:rsidRPr="00420754" w:rsidTr="00527983">
        <w:trPr>
          <w:trHeight w:val="420"/>
        </w:trPr>
        <w:tc>
          <w:tcPr>
            <w:tcW w:w="515" w:type="dxa"/>
            <w:vMerge/>
            <w:shd w:val="clear" w:color="auto" w:fill="FFFFFF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6A7F8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A7F84" w:rsidRPr="008E09B8" w:rsidRDefault="006A7F8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7F84" w:rsidRPr="005400EA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A7F84" w:rsidRPr="00420754" w:rsidRDefault="006A7F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527983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Муравьева И.Г.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ГБУ «Жилищник района </w:t>
            </w:r>
            <w:proofErr w:type="spellStart"/>
            <w:r>
              <w:rPr>
                <w:rFonts w:ascii="Times New Roman" w:hAnsi="Times New Roman"/>
              </w:rPr>
              <w:t>Южнопорто</w:t>
            </w:r>
            <w:proofErr w:type="spellEnd"/>
            <w:r>
              <w:rPr>
                <w:rFonts w:ascii="Times New Roman" w:hAnsi="Times New Roman"/>
              </w:rPr>
              <w:t>-вый»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20754">
              <w:rPr>
                <w:rFonts w:ascii="Times New Roman" w:hAnsi="Times New Roman"/>
              </w:rPr>
              <w:t>ный</w:t>
            </w:r>
            <w:proofErr w:type="spellEnd"/>
            <w:r w:rsidRPr="00420754">
              <w:rPr>
                <w:rFonts w:ascii="Times New Roman" w:hAnsi="Times New Roman"/>
              </w:rPr>
              <w:t xml:space="preserve"> участок</w:t>
            </w:r>
            <w:r>
              <w:rPr>
                <w:rFonts w:ascii="Times New Roman" w:hAnsi="Times New Roman"/>
              </w:rPr>
              <w:t xml:space="preserve"> для садоводства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707,0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70BBC" w:rsidRPr="00DD2F93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70BBC" w:rsidRPr="005400EA" w:rsidRDefault="003E398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1 819 099,35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527983">
        <w:trPr>
          <w:trHeight w:val="589"/>
        </w:trPr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</w:t>
            </w:r>
            <w:proofErr w:type="spellStart"/>
            <w:r w:rsidRPr="0050650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23,1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B70BBC" w:rsidRPr="00DD2F93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527983"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</w:t>
            </w:r>
            <w:proofErr w:type="spellStart"/>
            <w:r w:rsidRPr="0050650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B70BBC" w:rsidRPr="00DD2F93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527983">
        <w:trPr>
          <w:trHeight w:val="569"/>
        </w:trPr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</w:t>
            </w:r>
            <w:proofErr w:type="spellStart"/>
            <w:r w:rsidRPr="0050650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B70BBC" w:rsidRPr="00DD2F93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527983"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строение, помещение и сооружение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506504">
              <w:rPr>
                <w:rFonts w:ascii="Times New Roman" w:hAnsi="Times New Roman"/>
              </w:rPr>
              <w:t>индивиду-</w:t>
            </w:r>
            <w:proofErr w:type="spellStart"/>
            <w:r w:rsidRPr="0050650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  <w:r w:rsidRPr="00453E1D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B70BBC" w:rsidRPr="00DD2F93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527983">
        <w:trPr>
          <w:trHeight w:val="437"/>
        </w:trPr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nil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Дом</w:t>
            </w:r>
            <w:r>
              <w:rPr>
                <w:rFonts w:ascii="Times New Roman" w:hAnsi="Times New Roman"/>
              </w:rPr>
              <w:t>, нежилое назначение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84,9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EAF1DD" w:themeFill="accent3" w:themeFillTint="33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  <w:shd w:val="clear" w:color="auto" w:fill="EAF1DD" w:themeFill="accent3" w:themeFillTint="33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02A7" w:rsidRPr="00420754" w:rsidTr="00527983">
        <w:tc>
          <w:tcPr>
            <w:tcW w:w="515" w:type="dxa"/>
            <w:vMerge/>
            <w:shd w:val="clear" w:color="auto" w:fill="FFFFFF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402A7" w:rsidRPr="00420754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402A7" w:rsidRPr="00420754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402A7" w:rsidRPr="00420754" w:rsidRDefault="00E402A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402A7" w:rsidRPr="00420754" w:rsidRDefault="00E402A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402A7" w:rsidRDefault="00E402A7" w:rsidP="00527983">
            <w:pPr>
              <w:shd w:val="clear" w:color="auto" w:fill="FFFFFF" w:themeFill="background1"/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402A7" w:rsidRPr="00E402A7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402A7" w:rsidRPr="00420754" w:rsidRDefault="00003A1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402A7" w:rsidRPr="00420754" w:rsidRDefault="00003A1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E402A7" w:rsidRPr="00E05BBF" w:rsidRDefault="00E402A7" w:rsidP="0052798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Mercedes E230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402A7" w:rsidRPr="005400EA" w:rsidRDefault="00E402A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25EDD">
              <w:rPr>
                <w:rFonts w:ascii="Times New Roman" w:hAnsi="Times New Roman"/>
                <w:sz w:val="20"/>
                <w:szCs w:val="20"/>
              </w:rPr>
              <w:t> 320 232,24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E402A7" w:rsidRPr="00420754" w:rsidRDefault="00E402A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02A7" w:rsidRPr="00420754" w:rsidTr="00527983">
        <w:tc>
          <w:tcPr>
            <w:tcW w:w="515" w:type="dxa"/>
            <w:vMerge/>
            <w:shd w:val="clear" w:color="auto" w:fill="FFFFFF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402A7" w:rsidRPr="00420754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402A7" w:rsidRPr="00420754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402A7" w:rsidRPr="00420754" w:rsidRDefault="00E402A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402A7" w:rsidRPr="00420754" w:rsidRDefault="00E402A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402A7" w:rsidRDefault="00E402A7" w:rsidP="00527983">
            <w:pPr>
              <w:shd w:val="clear" w:color="auto" w:fill="FFFFFF" w:themeFill="background1"/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E402A7" w:rsidRPr="00E402A7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Opel Astra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E402A7" w:rsidRPr="00420754" w:rsidRDefault="00E402A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02A7" w:rsidRPr="00420754" w:rsidTr="00527983">
        <w:trPr>
          <w:trHeight w:val="759"/>
        </w:trPr>
        <w:tc>
          <w:tcPr>
            <w:tcW w:w="515" w:type="dxa"/>
            <w:vMerge/>
            <w:shd w:val="clear" w:color="auto" w:fill="FFFFFF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402A7" w:rsidRPr="00420754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402A7" w:rsidRPr="00420754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402A7" w:rsidRPr="00420754" w:rsidRDefault="00E402A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402A7" w:rsidRPr="00420754" w:rsidRDefault="00E402A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402A7" w:rsidRPr="00420754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E402A7" w:rsidRPr="00E402A7" w:rsidRDefault="00E402A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Mazda CX-7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E402A7" w:rsidRDefault="00E402A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E402A7" w:rsidRPr="00420754" w:rsidRDefault="00E402A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527983"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596C2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B205ED">
              <w:rPr>
                <w:rFonts w:ascii="Times New Roman" w:hAnsi="Times New Roman"/>
              </w:rPr>
              <w:t>есовершеннолетний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ребенок</w:t>
            </w:r>
          </w:p>
          <w:p w:rsidR="00B654EC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5F3C7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5400EA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5EDD" w:rsidRPr="00420754" w:rsidTr="00527983">
        <w:trPr>
          <w:trHeight w:val="501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25EDD" w:rsidRPr="00B70BBC" w:rsidRDefault="00025ED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025EDD" w:rsidRPr="00420754" w:rsidRDefault="00025ED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25EDD" w:rsidRPr="00420754" w:rsidRDefault="008C5F0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 Р.О.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67FE2" w:rsidRDefault="00567FE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:rsidR="00025EDD" w:rsidRPr="00373E0A" w:rsidRDefault="00025ED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567FE2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ГБУ «Жилищник Выхино района Выхино-Жулебино»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CA7986" w:rsidRPr="00420754" w:rsidRDefault="008C5F0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025EDD">
              <w:rPr>
                <w:rFonts w:ascii="Times New Roman" w:hAnsi="Times New Roman"/>
              </w:rPr>
              <w:t>емельный участок под индивидуально жилищное 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025EDD" w:rsidRPr="00420754" w:rsidRDefault="00025ED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025EDD" w:rsidRPr="00420754" w:rsidRDefault="00CC049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</w:t>
            </w:r>
          </w:p>
        </w:tc>
        <w:tc>
          <w:tcPr>
            <w:tcW w:w="1134" w:type="dxa"/>
            <w:shd w:val="clear" w:color="auto" w:fill="FFFFFF" w:themeFill="background1"/>
          </w:tcPr>
          <w:p w:rsidR="00025EDD" w:rsidRDefault="00025EDD" w:rsidP="00527983">
            <w:pPr>
              <w:shd w:val="clear" w:color="auto" w:fill="FFFFFF" w:themeFill="background1"/>
            </w:pPr>
            <w:r w:rsidRPr="00F978E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5EDD" w:rsidRPr="005760B6" w:rsidRDefault="00025ED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5EDD" w:rsidRPr="008C5F0C" w:rsidRDefault="008C5F0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5EDD" w:rsidRPr="00420754" w:rsidRDefault="00025ED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A7986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          автомобиль</w:t>
            </w:r>
          </w:p>
          <w:p w:rsidR="00025EDD" w:rsidRPr="008C5F0C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8C5F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25EDD" w:rsidRPr="00E36EFC" w:rsidRDefault="00025ED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2 443 819,55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25EDD" w:rsidRPr="00420754" w:rsidRDefault="00025ED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7986" w:rsidRPr="00420754" w:rsidTr="00527983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CA7986" w:rsidRPr="008C5F0C" w:rsidRDefault="00CA798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EAF1DD" w:themeFill="accent3" w:themeFillTint="33"/>
          </w:tcPr>
          <w:p w:rsidR="00CA7986" w:rsidRDefault="00CA7986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CA7986" w:rsidRDefault="00CA798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7986" w:rsidRPr="00420754" w:rsidRDefault="008C5F0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CA7986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CA7986" w:rsidRPr="00420754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CA7986" w:rsidRPr="00420754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97,4</w:t>
            </w:r>
          </w:p>
        </w:tc>
        <w:tc>
          <w:tcPr>
            <w:tcW w:w="1134" w:type="dxa"/>
            <w:shd w:val="clear" w:color="auto" w:fill="FFFFFF" w:themeFill="background1"/>
          </w:tcPr>
          <w:p w:rsidR="00CA7986" w:rsidRDefault="00CA7986" w:rsidP="00527983">
            <w:pPr>
              <w:shd w:val="clear" w:color="auto" w:fill="FFFFFF" w:themeFill="background1"/>
            </w:pPr>
            <w:r w:rsidRPr="00F978E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A7986" w:rsidRDefault="00CA798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A7986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A7986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A7986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          автомобиль</w:t>
            </w:r>
          </w:p>
          <w:p w:rsidR="00CA7986" w:rsidRPr="005760B6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CA7986" w:rsidRPr="00E36EFC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CA7986" w:rsidRPr="00420754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7986" w:rsidRPr="00420754" w:rsidTr="00527983">
        <w:trPr>
          <w:trHeight w:val="375"/>
        </w:trPr>
        <w:tc>
          <w:tcPr>
            <w:tcW w:w="515" w:type="dxa"/>
            <w:vMerge/>
            <w:shd w:val="clear" w:color="auto" w:fill="FFFFFF"/>
          </w:tcPr>
          <w:p w:rsidR="00CA7986" w:rsidRDefault="00CA798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vMerge/>
            <w:shd w:val="clear" w:color="auto" w:fill="EAF1DD" w:themeFill="accent3" w:themeFillTint="33"/>
          </w:tcPr>
          <w:p w:rsidR="00CA7986" w:rsidRDefault="00CA7986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CA7986" w:rsidRDefault="00CA798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7986" w:rsidRPr="00420754" w:rsidRDefault="00CA798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A7986" w:rsidRPr="00420754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CA7986" w:rsidRPr="00420754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</w:t>
            </w:r>
          </w:p>
        </w:tc>
        <w:tc>
          <w:tcPr>
            <w:tcW w:w="1134" w:type="dxa"/>
            <w:shd w:val="clear" w:color="auto" w:fill="FFFFFF" w:themeFill="background1"/>
          </w:tcPr>
          <w:p w:rsidR="00CA7986" w:rsidRDefault="00CA7986" w:rsidP="00527983">
            <w:pPr>
              <w:shd w:val="clear" w:color="auto" w:fill="FFFFFF" w:themeFill="background1"/>
            </w:pPr>
            <w:r w:rsidRPr="00F978E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A7986" w:rsidRDefault="00CA798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A7986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A7986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A7986" w:rsidRPr="005760B6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CA7986" w:rsidRPr="00E36EFC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CA7986" w:rsidRPr="00420754" w:rsidRDefault="00CA798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5EDD" w:rsidRPr="00420754" w:rsidTr="00527983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025EDD" w:rsidRDefault="00025ED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5EDD" w:rsidRDefault="00025EDD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5EDD" w:rsidRDefault="00025ED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5EDD" w:rsidRDefault="00025ED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25EDD" w:rsidRDefault="00025ED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25EDD" w:rsidRDefault="00025ED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25EDD" w:rsidRDefault="00025ED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5EDD" w:rsidRPr="00420754" w:rsidRDefault="00025ED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5EDD" w:rsidRPr="00596C22" w:rsidRDefault="00C0225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5EDD" w:rsidRPr="00420754" w:rsidRDefault="00025ED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5EDD" w:rsidRPr="00596C22" w:rsidRDefault="00025ED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5EDD" w:rsidRPr="005760B6" w:rsidRDefault="008C5F0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687 211,05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25EDD" w:rsidRPr="00420754" w:rsidRDefault="00025ED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6C22" w:rsidRPr="00420754" w:rsidTr="00527983">
        <w:trPr>
          <w:trHeight w:val="1305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FFFFFF"/>
          </w:tcPr>
          <w:p w:rsidR="00596C22" w:rsidRDefault="00596C2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6C22" w:rsidRDefault="008C5F0C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596C22">
              <w:rPr>
                <w:rFonts w:ascii="Times New Roman" w:hAnsi="Times New Roman"/>
              </w:rPr>
              <w:t>есовершеннолетний</w:t>
            </w:r>
            <w:r w:rsidR="00596C22">
              <w:rPr>
                <w:rFonts w:ascii="Times New Roman" w:hAnsi="Times New Roman"/>
                <w:lang w:val="en-US"/>
              </w:rPr>
              <w:t xml:space="preserve"> </w:t>
            </w:r>
            <w:r w:rsidR="00596C22">
              <w:rPr>
                <w:rFonts w:ascii="Times New Roman" w:hAnsi="Times New Roman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6C22" w:rsidRDefault="00596C2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96C22" w:rsidRDefault="00596C2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6C22" w:rsidRDefault="00596C2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96C22" w:rsidRDefault="00596C2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96C22" w:rsidRDefault="00596C2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6C22" w:rsidRPr="00596C22" w:rsidRDefault="00596C22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6C22" w:rsidRPr="00596C22" w:rsidRDefault="00D4694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6C22" w:rsidRDefault="00596C2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6C22" w:rsidRDefault="00596C2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6C22" w:rsidRDefault="00596C2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96C22" w:rsidRPr="00420754" w:rsidRDefault="00596C22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527983">
        <w:trPr>
          <w:trHeight w:val="1305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566D" w:rsidRPr="00373E0A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Силаев В.И.</w:t>
            </w:r>
          </w:p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«Жилищник района Кузьминки»</w:t>
            </w:r>
          </w:p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  участок под личное подсобное хозяйство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общая  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1 470</w:t>
            </w:r>
          </w:p>
        </w:tc>
        <w:tc>
          <w:tcPr>
            <w:tcW w:w="1134" w:type="dxa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355669" w:rsidRDefault="0099354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2 013 408,75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527983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EAF1DD" w:themeFill="accent3" w:themeFillTint="33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  участок</w:t>
            </w:r>
          </w:p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сельскохозяйственного производства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48 500</w:t>
            </w:r>
          </w:p>
        </w:tc>
        <w:tc>
          <w:tcPr>
            <w:tcW w:w="1134" w:type="dxa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527983">
        <w:trPr>
          <w:trHeight w:val="1305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  участок</w:t>
            </w:r>
          </w:p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527983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EAF1DD" w:themeFill="accent3" w:themeFillTint="33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хозяйственными постройками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175,3</w:t>
            </w: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527983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EAF1DD" w:themeFill="accent3" w:themeFillTint="33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94,2</w:t>
            </w: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527983">
        <w:trPr>
          <w:trHeight w:val="1305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527983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527983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20,1</w:t>
            </w: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527983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EAF1DD" w:themeFill="accent3" w:themeFillTint="33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машиноместо</w:t>
            </w:r>
          </w:p>
        </w:tc>
        <w:tc>
          <w:tcPr>
            <w:tcW w:w="1276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19.5</w:t>
            </w: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527983">
        <w:trPr>
          <w:trHeight w:val="1305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машиноместо</w:t>
            </w:r>
          </w:p>
        </w:tc>
        <w:tc>
          <w:tcPr>
            <w:tcW w:w="1276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527983">
        <w:trPr>
          <w:trHeight w:val="1305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машиноместо</w:t>
            </w:r>
          </w:p>
        </w:tc>
        <w:tc>
          <w:tcPr>
            <w:tcW w:w="1276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13,2</w:t>
            </w:r>
          </w:p>
        </w:tc>
        <w:tc>
          <w:tcPr>
            <w:tcW w:w="1134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527983">
        <w:trPr>
          <w:trHeight w:val="501"/>
        </w:trPr>
        <w:tc>
          <w:tcPr>
            <w:tcW w:w="515" w:type="dxa"/>
            <w:vMerge/>
            <w:shd w:val="clear" w:color="auto" w:fill="FFFFFF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373E0A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922A75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          автомобиль</w:t>
            </w:r>
          </w:p>
          <w:p w:rsidR="007D566D" w:rsidRPr="001008C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1008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1008C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Cruser</w:t>
            </w:r>
            <w:proofErr w:type="spellEnd"/>
            <w:r w:rsidRPr="001008C4">
              <w:rPr>
                <w:rFonts w:ascii="Times New Roman" w:hAnsi="Times New Roman"/>
              </w:rPr>
              <w:t xml:space="preserve"> 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527983">
        <w:trPr>
          <w:trHeight w:val="501"/>
        </w:trPr>
        <w:tc>
          <w:tcPr>
            <w:tcW w:w="515" w:type="dxa"/>
            <w:vMerge/>
            <w:shd w:val="clear" w:color="auto" w:fill="FFFFFF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D566D" w:rsidRPr="00373E0A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EAF1DD" w:themeFill="accent3" w:themeFillTint="33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EAF1DD" w:themeFill="accent3" w:themeFillTint="33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7D566D" w:rsidRPr="005760B6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          автомобиль</w:t>
            </w:r>
          </w:p>
          <w:p w:rsidR="007D566D" w:rsidRPr="001008C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1008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1008C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Cruser</w:t>
            </w:r>
            <w:proofErr w:type="spellEnd"/>
            <w:r w:rsidRPr="001008C4">
              <w:rPr>
                <w:rFonts w:ascii="Times New Roman" w:hAnsi="Times New Roman"/>
              </w:rPr>
              <w:t xml:space="preserve"> 200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527983">
        <w:trPr>
          <w:trHeight w:val="1026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 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</w:p>
        </w:tc>
        <w:tc>
          <w:tcPr>
            <w:tcW w:w="1276" w:type="dxa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1134" w:type="dxa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66D" w:rsidRPr="00420754" w:rsidTr="00527983">
        <w:trPr>
          <w:trHeight w:val="574"/>
        </w:trPr>
        <w:tc>
          <w:tcPr>
            <w:tcW w:w="515" w:type="dxa"/>
            <w:vMerge/>
            <w:shd w:val="clear" w:color="auto" w:fill="FFFFFF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  ребенок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1134" w:type="dxa"/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D566D" w:rsidRPr="00420754" w:rsidRDefault="007D566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6C80" w:rsidRPr="00420754" w:rsidTr="00527983">
        <w:trPr>
          <w:trHeight w:val="574"/>
        </w:trPr>
        <w:tc>
          <w:tcPr>
            <w:tcW w:w="515" w:type="dxa"/>
            <w:shd w:val="clear" w:color="auto" w:fill="FFFFFF"/>
          </w:tcPr>
          <w:p w:rsidR="00AF6C80" w:rsidRDefault="00AF6C8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:rsidR="00AF6C80" w:rsidRDefault="00AF6C8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  ребенок</w:t>
            </w:r>
          </w:p>
          <w:p w:rsidR="00C80DC3" w:rsidRDefault="00C80DC3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F6C80" w:rsidRDefault="00AF6C8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F6C80" w:rsidRPr="00420754" w:rsidRDefault="007B433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AF6C80" w:rsidRPr="00420754" w:rsidRDefault="007B433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1/6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AF6C80" w:rsidRPr="00420754" w:rsidRDefault="007B433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1134" w:type="dxa"/>
            <w:shd w:val="clear" w:color="auto" w:fill="FFFFFF" w:themeFill="background1"/>
          </w:tcPr>
          <w:p w:rsidR="00AF6C80" w:rsidRPr="00420754" w:rsidRDefault="00B55F3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6C80" w:rsidRDefault="007B433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6C80" w:rsidRDefault="007B433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6C80" w:rsidRDefault="00B55F3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6C80" w:rsidRPr="00420754" w:rsidRDefault="00AF6C8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6C80" w:rsidRPr="00420754" w:rsidRDefault="00AF6C8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6C80" w:rsidRPr="00420754" w:rsidRDefault="00AF6C8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527983">
        <w:trPr>
          <w:trHeight w:val="1212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0BBC" w:rsidRPr="00373E0A" w:rsidRDefault="007D566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Зеленский Е.Ю.</w:t>
            </w:r>
          </w:p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«Жилищник района Капотня»</w:t>
            </w: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420754" w:rsidRDefault="002742D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420754" w:rsidRDefault="002742D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420754" w:rsidRDefault="002742D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EB2A21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001E6D" w:rsidRDefault="002742D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2 470 617,87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0BBC" w:rsidRPr="00420754" w:rsidTr="00527983">
        <w:trPr>
          <w:trHeight w:val="908"/>
        </w:trPr>
        <w:tc>
          <w:tcPr>
            <w:tcW w:w="515" w:type="dxa"/>
            <w:vMerge/>
            <w:shd w:val="clear" w:color="auto" w:fill="auto"/>
          </w:tcPr>
          <w:p w:rsidR="00B70BBC" w:rsidRPr="00373E0A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A5575C" w:rsidRDefault="003871B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ребенок</w:t>
            </w:r>
          </w:p>
          <w:p w:rsidR="003871B7" w:rsidRDefault="003871B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871B7" w:rsidRDefault="003871B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871B7" w:rsidRDefault="003871B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871B7" w:rsidRDefault="003871B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871B7" w:rsidRDefault="003871B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3871B7" w:rsidRPr="00B27F57" w:rsidRDefault="003871B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B70BBC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EB2A21" w:rsidRDefault="002742D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70BBC" w:rsidRPr="00420754" w:rsidRDefault="00B70BB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871B7" w:rsidRPr="00420754" w:rsidTr="00527983">
        <w:trPr>
          <w:trHeight w:val="379"/>
        </w:trPr>
        <w:tc>
          <w:tcPr>
            <w:tcW w:w="515" w:type="dxa"/>
            <w:vMerge w:val="restart"/>
            <w:shd w:val="clear" w:color="auto" w:fill="auto"/>
          </w:tcPr>
          <w:p w:rsidR="003871B7" w:rsidRPr="00373E0A" w:rsidRDefault="003871B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871B7" w:rsidRDefault="003871B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Минаков Р.А.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871B7" w:rsidRDefault="003871B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«Жилищник Нижегородского района»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3871B7" w:rsidRPr="00420754" w:rsidRDefault="003871B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871B7" w:rsidRPr="00420754" w:rsidRDefault="003871B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871B7" w:rsidRPr="00420754" w:rsidRDefault="003871B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71B7" w:rsidRPr="00420754" w:rsidRDefault="003871B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871B7" w:rsidRDefault="00E1690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871B7" w:rsidRDefault="00E169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871B7" w:rsidRDefault="00E169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871B7" w:rsidRPr="00420754" w:rsidRDefault="003871B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871B7" w:rsidRPr="003871B7" w:rsidRDefault="003871B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1B7">
              <w:rPr>
                <w:rFonts w:ascii="Times New Roman" w:hAnsi="Times New Roman"/>
                <w:sz w:val="20"/>
                <w:szCs w:val="20"/>
              </w:rPr>
              <w:t>2 263 500,50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871B7" w:rsidRPr="00420754" w:rsidRDefault="003871B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901" w:rsidRPr="00420754" w:rsidTr="00527983">
        <w:trPr>
          <w:trHeight w:val="379"/>
        </w:trPr>
        <w:tc>
          <w:tcPr>
            <w:tcW w:w="515" w:type="dxa"/>
            <w:vMerge/>
            <w:shd w:val="clear" w:color="auto" w:fill="auto"/>
          </w:tcPr>
          <w:p w:rsidR="00E16901" w:rsidRDefault="00E1690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16901" w:rsidRDefault="00E1690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E16901" w:rsidRDefault="00E1690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16901" w:rsidRPr="00420754" w:rsidRDefault="00E1690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16901" w:rsidRPr="00420754" w:rsidRDefault="00E169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16901" w:rsidRPr="00420754" w:rsidRDefault="00E169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16901" w:rsidRPr="00420754" w:rsidRDefault="00E1690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16901" w:rsidRDefault="00E1690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16901" w:rsidRDefault="00E169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16901" w:rsidRDefault="00E169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16901" w:rsidRPr="00420754" w:rsidRDefault="00E169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16901" w:rsidRPr="00420754" w:rsidRDefault="00E169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16901" w:rsidRPr="00420754" w:rsidRDefault="00E169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4305" w:rsidRPr="00420754" w:rsidTr="00527983">
        <w:trPr>
          <w:trHeight w:val="1631"/>
        </w:trPr>
        <w:tc>
          <w:tcPr>
            <w:tcW w:w="515" w:type="dxa"/>
            <w:vMerge w:val="restart"/>
            <w:shd w:val="clear" w:color="auto" w:fill="auto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Орешкин Н.А.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</w:t>
            </w:r>
            <w:r w:rsidR="00AA17DC">
              <w:rPr>
                <w:rFonts w:ascii="Times New Roman" w:hAnsi="Times New Roman"/>
              </w:rPr>
              <w:t xml:space="preserve">ь </w:t>
            </w:r>
            <w:r>
              <w:rPr>
                <w:rFonts w:ascii="Times New Roman" w:hAnsi="Times New Roman"/>
              </w:rPr>
              <w:t>ГБУ «Жилищник района Некрасовка»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AE4305" w:rsidRPr="00420754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AE4305" w:rsidRPr="00420754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E4305" w:rsidRPr="00420754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134" w:type="dxa"/>
            <w:shd w:val="clear" w:color="auto" w:fill="FFFFFF" w:themeFill="background1"/>
          </w:tcPr>
          <w:p w:rsidR="00AE4305" w:rsidRPr="00420754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E4305" w:rsidRPr="00AE4305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Мототранспортное средство</w:t>
            </w:r>
          </w:p>
          <w:p w:rsidR="00AE4305" w:rsidRPr="00AE4305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Снегоболотоход</w:t>
            </w:r>
          </w:p>
          <w:p w:rsidR="00AE4305" w:rsidRPr="00AE4305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CAN</w:t>
            </w:r>
            <w:r w:rsidRPr="00AE43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AM</w:t>
            </w:r>
            <w:r w:rsidRPr="00AE43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Renegade</w:t>
            </w:r>
            <w:r w:rsidRPr="00AE43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XXC</w:t>
            </w:r>
            <w:r w:rsidRPr="00AE43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E4305" w:rsidRPr="00982778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778">
              <w:rPr>
                <w:rFonts w:ascii="Times New Roman" w:hAnsi="Times New Roman"/>
                <w:sz w:val="20"/>
                <w:szCs w:val="20"/>
              </w:rPr>
              <w:t>1 154 721,67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E4305" w:rsidRPr="00420754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4305" w:rsidRPr="004A53CD" w:rsidTr="00527983">
        <w:trPr>
          <w:trHeight w:val="210"/>
        </w:trPr>
        <w:tc>
          <w:tcPr>
            <w:tcW w:w="515" w:type="dxa"/>
            <w:vMerge/>
            <w:shd w:val="clear" w:color="auto" w:fill="auto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EAF1DD" w:themeFill="accent3" w:themeFillTint="33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4305" w:rsidRPr="00420754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E4305" w:rsidRPr="00420754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E4305" w:rsidRPr="00420754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416,8</w:t>
            </w:r>
          </w:p>
        </w:tc>
        <w:tc>
          <w:tcPr>
            <w:tcW w:w="1134" w:type="dxa"/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Мототранспортное средство</w:t>
            </w:r>
          </w:p>
          <w:p w:rsidR="00AE4305" w:rsidRPr="004A53CD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CAN</w:t>
            </w:r>
            <w:r w:rsidRPr="004A53C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AM</w:t>
            </w:r>
          </w:p>
          <w:p w:rsidR="00AE4305" w:rsidRPr="004A53CD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MAVERICK</w:t>
            </w:r>
            <w:r w:rsidRPr="004A53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XDS</w:t>
            </w:r>
            <w:r w:rsidRPr="004A53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DP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AE4305" w:rsidRPr="004A53CD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AE4305" w:rsidRPr="004A53CD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4305" w:rsidRPr="00420754" w:rsidTr="00527983">
        <w:trPr>
          <w:trHeight w:val="210"/>
        </w:trPr>
        <w:tc>
          <w:tcPr>
            <w:tcW w:w="515" w:type="dxa"/>
            <w:vMerge/>
            <w:shd w:val="clear" w:color="auto" w:fill="auto"/>
          </w:tcPr>
          <w:p w:rsidR="00AE4305" w:rsidRPr="004A53CD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EAF1DD" w:themeFill="accent3" w:themeFillTint="33"/>
          </w:tcPr>
          <w:p w:rsidR="00AE4305" w:rsidRPr="004A53CD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AE4305" w:rsidRPr="004A53CD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4305" w:rsidRPr="00420754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E4305" w:rsidRPr="00420754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</w:t>
            </w:r>
          </w:p>
        </w:tc>
        <w:tc>
          <w:tcPr>
            <w:tcW w:w="1134" w:type="dxa"/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E4305" w:rsidRDefault="0008418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</w:t>
            </w:r>
            <w:r w:rsidR="00AE4305">
              <w:rPr>
                <w:rFonts w:ascii="Times New Roman" w:hAnsi="Times New Roman"/>
              </w:rPr>
              <w:t>ототранспортное</w:t>
            </w:r>
            <w:proofErr w:type="spellEnd"/>
            <w:r w:rsidR="00AE4305">
              <w:rPr>
                <w:rFonts w:ascii="Times New Roman" w:hAnsi="Times New Roman"/>
              </w:rPr>
              <w:t xml:space="preserve"> средство</w:t>
            </w:r>
          </w:p>
          <w:p w:rsidR="00AE4305" w:rsidRPr="004A53CD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CAN</w:t>
            </w:r>
            <w:r w:rsidRPr="004A53C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AM</w:t>
            </w:r>
            <w:r w:rsidRPr="004A53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XRS</w:t>
            </w:r>
            <w:r w:rsidRPr="004A53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DPS</w:t>
            </w: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AE4305" w:rsidRPr="00982778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AE4305" w:rsidRPr="00420754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4305" w:rsidRPr="00420754" w:rsidTr="00527983">
        <w:trPr>
          <w:trHeight w:val="210"/>
        </w:trPr>
        <w:tc>
          <w:tcPr>
            <w:tcW w:w="515" w:type="dxa"/>
            <w:vMerge/>
            <w:shd w:val="clear" w:color="auto" w:fill="auto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EAF1DD" w:themeFill="accent3" w:themeFillTint="33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E4305" w:rsidRPr="00420754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гостевой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E4305" w:rsidRPr="00420754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146,7</w:t>
            </w:r>
          </w:p>
        </w:tc>
        <w:tc>
          <w:tcPr>
            <w:tcW w:w="1134" w:type="dxa"/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E4305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E4305" w:rsidRPr="00420754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E4305" w:rsidRPr="00982778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E4305" w:rsidRPr="00420754" w:rsidRDefault="00AE4305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0B2A" w:rsidRPr="00420754" w:rsidTr="00527983">
        <w:trPr>
          <w:trHeight w:val="379"/>
        </w:trPr>
        <w:tc>
          <w:tcPr>
            <w:tcW w:w="515" w:type="dxa"/>
            <w:vMerge w:val="restart"/>
            <w:shd w:val="clear" w:color="auto" w:fill="auto"/>
          </w:tcPr>
          <w:p w:rsidR="00D60B2A" w:rsidRDefault="00D60B2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D60B2A" w:rsidRDefault="00D60B2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Шитиков М.С.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D60B2A" w:rsidRDefault="00D60B2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«Жилищник Рязанского района»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D60B2A" w:rsidRPr="00420754" w:rsidRDefault="00D60B2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60B2A" w:rsidRPr="00420754" w:rsidRDefault="00D60B2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D60B2A" w:rsidRPr="00420754" w:rsidRDefault="00D60B2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99,2</w:t>
            </w:r>
          </w:p>
        </w:tc>
        <w:tc>
          <w:tcPr>
            <w:tcW w:w="1134" w:type="dxa"/>
            <w:shd w:val="clear" w:color="auto" w:fill="FFFFFF" w:themeFill="background1"/>
          </w:tcPr>
          <w:p w:rsidR="00D60B2A" w:rsidRPr="00420754" w:rsidRDefault="00D60B2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60B2A" w:rsidRPr="00420754" w:rsidRDefault="00D60B2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0B2A" w:rsidRDefault="00D60B2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0B2A" w:rsidRPr="00D60B2A" w:rsidRDefault="00784E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</w:t>
            </w:r>
            <w:r w:rsidR="00D60B2A" w:rsidRPr="00D60B2A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0B2A" w:rsidRDefault="00D60B2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0B2A" w:rsidRDefault="00D60B2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D60B2A" w:rsidRPr="00D60B2A" w:rsidRDefault="00D60B2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D60B2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0B2A" w:rsidRPr="00887C22" w:rsidRDefault="00D60B2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C22">
              <w:rPr>
                <w:rFonts w:ascii="Times New Roman" w:hAnsi="Times New Roman"/>
                <w:sz w:val="20"/>
                <w:szCs w:val="20"/>
              </w:rPr>
              <w:t>1 956 252,41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0B2A" w:rsidRPr="00420754" w:rsidRDefault="00D60B2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4E01" w:rsidRPr="00420754" w:rsidTr="00527983">
        <w:trPr>
          <w:trHeight w:val="379"/>
        </w:trPr>
        <w:tc>
          <w:tcPr>
            <w:tcW w:w="515" w:type="dxa"/>
            <w:vMerge/>
            <w:shd w:val="clear" w:color="auto" w:fill="auto"/>
          </w:tcPr>
          <w:p w:rsidR="00784E01" w:rsidRDefault="00784E0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84E01" w:rsidRDefault="00784E0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84E01" w:rsidRDefault="00784E0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84E01" w:rsidRPr="00420754" w:rsidRDefault="00784E0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84E01" w:rsidRDefault="00784E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84E01" w:rsidRPr="00420754" w:rsidRDefault="00784E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31,6</w:t>
            </w:r>
          </w:p>
        </w:tc>
        <w:tc>
          <w:tcPr>
            <w:tcW w:w="1134" w:type="dxa"/>
            <w:shd w:val="clear" w:color="auto" w:fill="FFFFFF" w:themeFill="background1"/>
          </w:tcPr>
          <w:p w:rsidR="00784E01" w:rsidRDefault="00784E01" w:rsidP="00527983">
            <w:pPr>
              <w:shd w:val="clear" w:color="auto" w:fill="FFFFFF" w:themeFill="background1"/>
            </w:pPr>
            <w:r w:rsidRPr="00DF60C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4E01" w:rsidRDefault="00784E0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4E01" w:rsidRDefault="00784E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4E01" w:rsidRDefault="00784E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4E01" w:rsidRPr="00420754" w:rsidRDefault="00784E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4E01" w:rsidRPr="00784E01" w:rsidRDefault="00784E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4E01">
              <w:rPr>
                <w:rFonts w:ascii="Times New Roman" w:hAnsi="Times New Roman"/>
                <w:sz w:val="20"/>
                <w:szCs w:val="20"/>
                <w:lang w:val="en-US"/>
              </w:rPr>
              <w:t> 180 034</w:t>
            </w:r>
            <w:r w:rsidRPr="00784E01">
              <w:rPr>
                <w:rFonts w:ascii="Times New Roman" w:hAnsi="Times New Roman"/>
                <w:sz w:val="20"/>
                <w:szCs w:val="20"/>
              </w:rPr>
              <w:t>,</w:t>
            </w:r>
            <w:r w:rsidRPr="00784E01"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84E01" w:rsidRPr="00420754" w:rsidRDefault="00784E0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151E" w:rsidRPr="00420754" w:rsidTr="00527983">
        <w:trPr>
          <w:trHeight w:val="379"/>
        </w:trPr>
        <w:tc>
          <w:tcPr>
            <w:tcW w:w="515" w:type="dxa"/>
            <w:vMerge/>
            <w:shd w:val="clear" w:color="auto" w:fill="auto"/>
          </w:tcPr>
          <w:p w:rsidR="00D8151E" w:rsidRDefault="00D8151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D8151E" w:rsidRDefault="00D8151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D8151E" w:rsidRDefault="00D8151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8151E" w:rsidRPr="00420754" w:rsidRDefault="00D8151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151E" w:rsidRPr="00420754" w:rsidRDefault="00D8151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8151E" w:rsidRPr="00420754" w:rsidRDefault="00D8151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8151E" w:rsidRPr="00420754" w:rsidRDefault="00D8151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8151E" w:rsidRDefault="00D8151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8151E" w:rsidRPr="00D60B2A" w:rsidRDefault="00D8151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</w:t>
            </w:r>
            <w:r w:rsidRPr="00D60B2A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8151E" w:rsidRDefault="00D8151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8151E" w:rsidRPr="00420754" w:rsidRDefault="00D8151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8151E" w:rsidRPr="00420754" w:rsidRDefault="00D8151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8151E" w:rsidRPr="00420754" w:rsidRDefault="00D8151E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F10" w:rsidRPr="00420754" w:rsidTr="00527983">
        <w:trPr>
          <w:trHeight w:val="705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92F10" w:rsidRPr="00373E0A" w:rsidRDefault="003871B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Тушов</w:t>
            </w:r>
            <w:proofErr w:type="spellEnd"/>
            <w:r>
              <w:rPr>
                <w:rFonts w:ascii="Times New Roman" w:hAnsi="Times New Roman"/>
              </w:rPr>
              <w:t xml:space="preserve"> Д.В.</w:t>
            </w:r>
          </w:p>
          <w:p w:rsidR="00B92F10" w:rsidRPr="00420754" w:rsidRDefault="00B92F10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Pr="00420754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ГБУ «Автомобильные дороги ЮВАО»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92F10" w:rsidRPr="00420754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92F10" w:rsidRPr="00420754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 долевая, 1/2 доли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92F10" w:rsidRPr="00420754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92F10" w:rsidRPr="00420754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2F10" w:rsidRPr="00420754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Pr="00B34A34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Pr="00420754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Pr="00420754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автомобиль</w:t>
            </w:r>
          </w:p>
          <w:p w:rsidR="00B92F10" w:rsidRPr="00A5575C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Ford Mondeo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Pr="003F4EFB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2 656 423,02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Pr="00420754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F10" w:rsidRPr="00420754" w:rsidTr="00527983">
        <w:trPr>
          <w:trHeight w:val="705"/>
        </w:trPr>
        <w:tc>
          <w:tcPr>
            <w:tcW w:w="515" w:type="dxa"/>
            <w:vMerge/>
            <w:shd w:val="clear" w:color="auto" w:fill="FFFFFF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</w:rPr>
              <w:t xml:space="preserve"> средства</w:t>
            </w:r>
          </w:p>
          <w:p w:rsidR="00B92F10" w:rsidRPr="00A5575C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Yamaha</w:t>
            </w:r>
            <w:r w:rsidRPr="00A557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XJ</w:t>
            </w:r>
            <w:r w:rsidRPr="00A5575C">
              <w:rPr>
                <w:rFonts w:ascii="Times New Roman" w:hAnsi="Times New Roman"/>
              </w:rPr>
              <w:t xml:space="preserve"> 400</w:t>
            </w: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B92F10" w:rsidRPr="00420754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F10" w:rsidRPr="00420754" w:rsidTr="00527983">
        <w:trPr>
          <w:trHeight w:val="653"/>
        </w:trPr>
        <w:tc>
          <w:tcPr>
            <w:tcW w:w="515" w:type="dxa"/>
            <w:vMerge/>
            <w:shd w:val="clear" w:color="auto" w:fill="FFFFFF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Pr="00A5575C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575C">
              <w:rPr>
                <w:rFonts w:ascii="Times New Roman" w:hAnsi="Times New Roman"/>
                <w:sz w:val="20"/>
                <w:szCs w:val="20"/>
              </w:rPr>
              <w:t>586</w:t>
            </w:r>
            <w:r w:rsidR="002F72CF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2F72CF">
              <w:rPr>
                <w:rFonts w:ascii="Times New Roman" w:hAnsi="Times New Roman"/>
                <w:sz w:val="20"/>
                <w:szCs w:val="20"/>
              </w:rPr>
              <w:t>891,</w:t>
            </w:r>
            <w:r w:rsidRPr="00A5575C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Pr="00420754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F10" w:rsidRPr="00420754" w:rsidTr="00527983">
        <w:trPr>
          <w:trHeight w:val="652"/>
        </w:trPr>
        <w:tc>
          <w:tcPr>
            <w:tcW w:w="515" w:type="dxa"/>
            <w:vMerge/>
            <w:shd w:val="clear" w:color="auto" w:fill="FFFFFF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EAF1DD" w:themeFill="accent3" w:themeFillTint="33"/>
          </w:tcPr>
          <w:p w:rsidR="00B92F10" w:rsidRDefault="00B92F10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EAF1DD" w:themeFill="accent3" w:themeFillTint="33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EAF1DD" w:themeFill="accent3" w:themeFillTint="33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EAF1DD" w:themeFill="accent3" w:themeFillTint="33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EAF1DD" w:themeFill="accent3" w:themeFillTint="33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1276" w:type="dxa"/>
            <w:shd w:val="clear" w:color="auto" w:fill="FFFFFF" w:themeFill="background1"/>
          </w:tcPr>
          <w:p w:rsidR="00B92F10" w:rsidRPr="00A5575C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EAF1DD" w:themeFill="accent3" w:themeFillTint="33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</w:tcPr>
          <w:p w:rsidR="00B92F10" w:rsidRPr="00A5575C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EAF1DD" w:themeFill="accent3" w:themeFillTint="33"/>
          </w:tcPr>
          <w:p w:rsidR="00B92F10" w:rsidRPr="00420754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F10" w:rsidRPr="00420754" w:rsidTr="00527983">
        <w:trPr>
          <w:trHeight w:val="653"/>
        </w:trPr>
        <w:tc>
          <w:tcPr>
            <w:tcW w:w="515" w:type="dxa"/>
            <w:vMerge/>
            <w:shd w:val="clear" w:color="auto" w:fill="FFFFFF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Pr="003F4EFB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Pr="00420754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2F10" w:rsidRPr="00420754" w:rsidTr="00527983">
        <w:trPr>
          <w:trHeight w:val="652"/>
        </w:trPr>
        <w:tc>
          <w:tcPr>
            <w:tcW w:w="515" w:type="dxa"/>
            <w:vMerge/>
            <w:shd w:val="clear" w:color="auto" w:fill="FFFFFF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1276" w:type="dxa"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B92F10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92F10" w:rsidRPr="003F4EFB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B92F10" w:rsidRPr="00420754" w:rsidRDefault="00B92F1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245F" w:rsidRPr="00420754" w:rsidTr="00527983">
        <w:trPr>
          <w:trHeight w:val="388"/>
        </w:trPr>
        <w:tc>
          <w:tcPr>
            <w:tcW w:w="515" w:type="dxa"/>
            <w:vMerge w:val="restart"/>
            <w:shd w:val="clear" w:color="auto" w:fill="FFFFFF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Бакашев</w:t>
            </w:r>
            <w:proofErr w:type="spellEnd"/>
            <w:r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ГКУ «Дирекция заказчика </w:t>
            </w:r>
            <w:proofErr w:type="spellStart"/>
            <w:r>
              <w:rPr>
                <w:rFonts w:ascii="Times New Roman" w:hAnsi="Times New Roman"/>
              </w:rPr>
              <w:t>ЖКХиБ</w:t>
            </w:r>
            <w:proofErr w:type="spellEnd"/>
            <w:r>
              <w:rPr>
                <w:rFonts w:ascii="Times New Roman" w:hAnsi="Times New Roman"/>
              </w:rPr>
              <w:t xml:space="preserve"> ЮВАО»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134" w:type="dxa"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  автомобиль</w:t>
            </w:r>
          </w:p>
          <w:p w:rsidR="00F5245F" w:rsidRPr="00073C8B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BMW X3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5245F" w:rsidRPr="003F4EFB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1 454 003,90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5245F" w:rsidRPr="00420754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245F" w:rsidRPr="00420754" w:rsidTr="00527983">
        <w:trPr>
          <w:trHeight w:val="388"/>
        </w:trPr>
        <w:tc>
          <w:tcPr>
            <w:tcW w:w="515" w:type="dxa"/>
            <w:vMerge/>
            <w:shd w:val="clear" w:color="auto" w:fill="FFFFFF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134" w:type="dxa"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5245F" w:rsidRPr="00420754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245F" w:rsidRPr="00420754" w:rsidTr="00527983">
        <w:trPr>
          <w:trHeight w:val="388"/>
        </w:trPr>
        <w:tc>
          <w:tcPr>
            <w:tcW w:w="515" w:type="dxa"/>
            <w:vMerge/>
            <w:shd w:val="clear" w:color="auto" w:fill="FFFFFF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</w:t>
            </w:r>
          </w:p>
        </w:tc>
        <w:tc>
          <w:tcPr>
            <w:tcW w:w="1134" w:type="dxa"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F5245F" w:rsidRPr="00420754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245F" w:rsidRPr="00420754" w:rsidTr="00527983">
        <w:trPr>
          <w:trHeight w:val="694"/>
        </w:trPr>
        <w:tc>
          <w:tcPr>
            <w:tcW w:w="515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F5245F" w:rsidRPr="00853238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F5245F" w:rsidRPr="00420754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245F" w:rsidRPr="00420754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245F" w:rsidRPr="00420754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245F" w:rsidRPr="00420754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245F" w:rsidRPr="00420754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245F" w:rsidRPr="00420754" w:rsidRDefault="00F5245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245F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361 688,14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F5245F" w:rsidRPr="00420754" w:rsidRDefault="00F5245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E4A" w:rsidRPr="00420754" w:rsidTr="00527983">
        <w:trPr>
          <w:trHeight w:val="784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Конкина</w:t>
            </w:r>
            <w:proofErr w:type="spellEnd"/>
            <w:r>
              <w:rPr>
                <w:rFonts w:ascii="Times New Roman" w:hAnsi="Times New Roman"/>
              </w:rPr>
              <w:t xml:space="preserve"> В.В. С.В.</w:t>
            </w:r>
          </w:p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F95BEC" w:rsidRDefault="00F95B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</w:t>
            </w:r>
          </w:p>
          <w:p w:rsidR="00821E4A" w:rsidRDefault="00F95B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</w:t>
            </w:r>
            <w:r w:rsidR="00821E4A" w:rsidRPr="00420754">
              <w:rPr>
                <w:rFonts w:ascii="Times New Roman" w:hAnsi="Times New Roman"/>
              </w:rPr>
              <w:t xml:space="preserve"> ГКУ «Инженерная служба «Выхино» района Выхино-Жулебино»</w:t>
            </w:r>
          </w:p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1/4 доли</w:t>
            </w: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5D03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821E4A" w:rsidRPr="00425D03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1276" w:type="dxa"/>
            <w:shd w:val="clear" w:color="auto" w:fill="FFFFFF" w:themeFill="background1"/>
          </w:tcPr>
          <w:p w:rsidR="00821E4A" w:rsidRPr="00425D03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21E4A" w:rsidRPr="008815D7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694 609,66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E4A" w:rsidRPr="00420754" w:rsidTr="00527983">
        <w:trPr>
          <w:trHeight w:val="783"/>
        </w:trPr>
        <w:tc>
          <w:tcPr>
            <w:tcW w:w="515" w:type="dxa"/>
            <w:vMerge/>
            <w:shd w:val="clear" w:color="auto" w:fill="FFFFFF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8815D7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E4A" w:rsidRPr="00420754" w:rsidTr="00527983">
        <w:trPr>
          <w:trHeight w:val="352"/>
        </w:trPr>
        <w:tc>
          <w:tcPr>
            <w:tcW w:w="515" w:type="dxa"/>
            <w:vMerge/>
            <w:shd w:val="clear" w:color="auto" w:fill="FFFFFF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134" w:type="dxa"/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837E0F">
              <w:rPr>
                <w:rFonts w:ascii="Times New Roman" w:hAnsi="Times New Roman"/>
              </w:rPr>
              <w:t xml:space="preserve"> </w:t>
            </w:r>
          </w:p>
          <w:p w:rsidR="00821E4A" w:rsidRPr="00F43786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lang w:val="en-US"/>
              </w:rPr>
              <w:t>Kangu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1E4A" w:rsidRPr="00F43786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881 558,33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E4A" w:rsidRPr="00420754" w:rsidTr="00527983">
        <w:trPr>
          <w:trHeight w:val="351"/>
        </w:trPr>
        <w:tc>
          <w:tcPr>
            <w:tcW w:w="515" w:type="dxa"/>
            <w:vMerge/>
            <w:shd w:val="clear" w:color="auto" w:fill="FFFFFF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1/4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 w:rsidRPr="00837E0F">
              <w:rPr>
                <w:rFonts w:ascii="Times New Roman" w:hAnsi="Times New Roman"/>
              </w:rPr>
              <w:t xml:space="preserve"> </w:t>
            </w:r>
          </w:p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 Logan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21E4A" w:rsidRPr="00F43786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E4A" w:rsidRPr="00420754" w:rsidTr="00527983">
        <w:trPr>
          <w:trHeight w:val="351"/>
        </w:trPr>
        <w:tc>
          <w:tcPr>
            <w:tcW w:w="515" w:type="dxa"/>
            <w:vMerge/>
            <w:shd w:val="clear" w:color="auto" w:fill="FFFFFF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индивиду-</w:t>
            </w:r>
            <w:proofErr w:type="spellStart"/>
            <w:r w:rsidRPr="00420754"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F43786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E4A" w:rsidRPr="00420754" w:rsidTr="00527983">
        <w:trPr>
          <w:trHeight w:val="503"/>
        </w:trPr>
        <w:tc>
          <w:tcPr>
            <w:tcW w:w="515" w:type="dxa"/>
            <w:vMerge/>
            <w:shd w:val="clear" w:color="auto" w:fill="FFFFFF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1/7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821E4A" w:rsidRPr="00464E77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63,6</w:t>
            </w:r>
          </w:p>
        </w:tc>
        <w:tc>
          <w:tcPr>
            <w:tcW w:w="1134" w:type="dxa"/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21E4A" w:rsidRPr="008815D7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E4A" w:rsidRPr="00420754" w:rsidTr="00527983">
        <w:trPr>
          <w:trHeight w:val="502"/>
        </w:trPr>
        <w:tc>
          <w:tcPr>
            <w:tcW w:w="515" w:type="dxa"/>
            <w:vMerge/>
            <w:shd w:val="clear" w:color="auto" w:fill="FFFFFF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1/4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8815D7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E4A" w:rsidRPr="00420754" w:rsidTr="00527983">
        <w:trPr>
          <w:trHeight w:val="443"/>
        </w:trPr>
        <w:tc>
          <w:tcPr>
            <w:tcW w:w="515" w:type="dxa"/>
            <w:vMerge/>
            <w:shd w:val="clear" w:color="auto" w:fill="FFFFFF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1/7 доли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21E4A" w:rsidRPr="00420754" w:rsidTr="00527983">
        <w:trPr>
          <w:trHeight w:val="442"/>
        </w:trPr>
        <w:tc>
          <w:tcPr>
            <w:tcW w:w="515" w:type="dxa"/>
            <w:vMerge/>
            <w:shd w:val="clear" w:color="auto" w:fill="FFFFFF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1/4 доли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821E4A" w:rsidRPr="00420754" w:rsidRDefault="00821E4A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7C11" w:rsidRPr="00420754" w:rsidTr="00527983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77C11" w:rsidRPr="00420754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77C11" w:rsidRDefault="00C77C1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Шилова Е.Н.</w:t>
            </w:r>
          </w:p>
          <w:p w:rsidR="00C77C11" w:rsidRDefault="00C77C1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C77C11" w:rsidRDefault="00C77C1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C77C11" w:rsidRDefault="00C77C1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C77C11" w:rsidRPr="00420754" w:rsidRDefault="00C77C1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7C11" w:rsidRPr="00420754" w:rsidRDefault="00C77C1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службы района Капотня»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77C11" w:rsidRPr="00420754" w:rsidRDefault="00C77C1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77C11" w:rsidRPr="00420754" w:rsidRDefault="00C77C1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77C11" w:rsidRPr="00420754" w:rsidRDefault="00C77C1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77C11" w:rsidRPr="00420754" w:rsidRDefault="00C77C1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77C11" w:rsidRPr="008C7B9A" w:rsidRDefault="00C77C1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77C11" w:rsidRPr="008C7B9A" w:rsidRDefault="00C77C1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77C11" w:rsidRPr="008C7B9A" w:rsidRDefault="00C77C1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77C11" w:rsidRPr="00420754" w:rsidRDefault="00C77C1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77C11" w:rsidRPr="003E0D29" w:rsidRDefault="00736AB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788 636,44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C77C11" w:rsidRDefault="00C77C1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7C11" w:rsidRPr="00420754" w:rsidTr="00527983">
        <w:tc>
          <w:tcPr>
            <w:tcW w:w="515" w:type="dxa"/>
            <w:vMerge/>
            <w:shd w:val="clear" w:color="auto" w:fill="FFFFFF"/>
          </w:tcPr>
          <w:p w:rsidR="00C77C11" w:rsidRDefault="00C77C1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C11" w:rsidRDefault="00C77C1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77C11" w:rsidRDefault="00C77C1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77C11" w:rsidRPr="00420754" w:rsidRDefault="00C77C1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77C11" w:rsidRDefault="00C77C1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  долевая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:rsidR="00C77C11" w:rsidRPr="00420754" w:rsidRDefault="00C77C1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77C11" w:rsidRPr="00420754" w:rsidRDefault="00C77C1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77C11" w:rsidRPr="00420754" w:rsidRDefault="00C77C1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C77C11" w:rsidRPr="008C7B9A" w:rsidRDefault="00C77C1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C77C11" w:rsidRPr="008C7B9A" w:rsidRDefault="00C77C1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C77C11" w:rsidRPr="008C7B9A" w:rsidRDefault="00C77C1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C77C11" w:rsidRPr="00420754" w:rsidRDefault="00C77C1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C77C11" w:rsidRPr="003E0D29" w:rsidRDefault="00C77C1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C77C11" w:rsidRDefault="00C77C1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3CC8" w:rsidRPr="00420754" w:rsidTr="00527983">
        <w:trPr>
          <w:trHeight w:val="269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FFFFFF"/>
          </w:tcPr>
          <w:p w:rsidR="00D93CC8" w:rsidRPr="00420754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93CC8" w:rsidRDefault="00D93CC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Исаева Н.Н.</w:t>
            </w:r>
          </w:p>
          <w:p w:rsidR="00D93CC8" w:rsidRPr="00420754" w:rsidRDefault="00D93CC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93CC8" w:rsidRDefault="00D93CC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</w:t>
            </w:r>
            <w:r w:rsidRPr="00420754">
              <w:rPr>
                <w:rFonts w:ascii="Times New Roman" w:hAnsi="Times New Roman"/>
              </w:rPr>
              <w:t xml:space="preserve"> ГКУ «Инженерная служба района Кузьминки»</w:t>
            </w:r>
          </w:p>
          <w:p w:rsidR="00DE5FDF" w:rsidRPr="00420754" w:rsidRDefault="00DE5FD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93CC8" w:rsidRPr="00420754" w:rsidRDefault="00D93CC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93CC8" w:rsidRPr="00420754" w:rsidRDefault="00D93CC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93CC8" w:rsidRPr="00420754" w:rsidRDefault="00D93CC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93CC8" w:rsidRPr="00420754" w:rsidRDefault="00D93CC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D93CC8" w:rsidRPr="00420754" w:rsidRDefault="00D93CC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93CC8" w:rsidRPr="00420754" w:rsidRDefault="00DE5FD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1276" w:type="dxa"/>
            <w:shd w:val="clear" w:color="auto" w:fill="FFFFFF" w:themeFill="background1"/>
          </w:tcPr>
          <w:p w:rsidR="00D93CC8" w:rsidRPr="00420754" w:rsidRDefault="00D93CC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93CC8" w:rsidRDefault="00D93CC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D93CC8" w:rsidRPr="004A53CD" w:rsidRDefault="00D93CC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Mercedes</w:t>
            </w:r>
            <w:r w:rsidRPr="004A53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4A53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CLC</w:t>
            </w:r>
          </w:p>
        </w:tc>
        <w:tc>
          <w:tcPr>
            <w:tcW w:w="1276" w:type="dxa"/>
            <w:shd w:val="clear" w:color="auto" w:fill="FFFFFF" w:themeFill="background1"/>
          </w:tcPr>
          <w:p w:rsidR="00D93CC8" w:rsidRPr="00CB4EF1" w:rsidRDefault="00D93CC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860 380,00</w:t>
            </w:r>
          </w:p>
        </w:tc>
        <w:tc>
          <w:tcPr>
            <w:tcW w:w="1304" w:type="dxa"/>
            <w:shd w:val="clear" w:color="auto" w:fill="FFFFFF" w:themeFill="background1"/>
          </w:tcPr>
          <w:p w:rsidR="00D93CC8" w:rsidRDefault="00D93CC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3CC8" w:rsidRPr="002767E1" w:rsidRDefault="00D93CC8" w:rsidP="00527983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D93CC8" w:rsidRPr="002767E1" w:rsidRDefault="00D93CC8" w:rsidP="00527983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6F6" w:rsidRPr="00420754" w:rsidTr="00527983">
        <w:trPr>
          <w:trHeight w:val="484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E76F6" w:rsidRPr="00420754" w:rsidRDefault="00BE76F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654EC">
              <w:rPr>
                <w:rFonts w:ascii="Times New Roman" w:hAnsi="Times New Roman"/>
              </w:rPr>
              <w:t>8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E76F6" w:rsidRPr="00C77C11" w:rsidRDefault="00BE76F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Одинокова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E76F6" w:rsidRDefault="00BE76F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</w:t>
            </w:r>
          </w:p>
          <w:p w:rsidR="00BE76F6" w:rsidRDefault="00BE76F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</w:t>
            </w:r>
          </w:p>
          <w:p w:rsidR="00BE76F6" w:rsidRPr="00420754" w:rsidRDefault="00BE76F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руководителя</w:t>
            </w:r>
            <w:r w:rsidRPr="00420754">
              <w:rPr>
                <w:rFonts w:ascii="Times New Roman" w:hAnsi="Times New Roman"/>
              </w:rPr>
              <w:t xml:space="preserve"> ГКУ «Инженерная служба района Лефортово»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E76F6" w:rsidRPr="00420754" w:rsidRDefault="00BE76F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E76F6" w:rsidRPr="00420754" w:rsidRDefault="00BE76F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E76F6" w:rsidRPr="00420754" w:rsidRDefault="00BE76F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E76F6" w:rsidRPr="00420754" w:rsidRDefault="00BE76F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E76F6" w:rsidRPr="00420754" w:rsidRDefault="00BE76F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E76F6" w:rsidRPr="00BE76F6" w:rsidRDefault="00BE76F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E76F6" w:rsidRPr="00420754" w:rsidRDefault="00BE76F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E76F6" w:rsidRPr="00420754" w:rsidRDefault="00BE76F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BE76F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E76F6" w:rsidRPr="00EF4CA0" w:rsidRDefault="00BE76F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438 280,65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BE76F6" w:rsidRDefault="00BE76F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76F6" w:rsidRPr="00420754" w:rsidTr="00527983">
        <w:trPr>
          <w:trHeight w:val="484"/>
        </w:trPr>
        <w:tc>
          <w:tcPr>
            <w:tcW w:w="515" w:type="dxa"/>
            <w:vMerge/>
            <w:shd w:val="clear" w:color="auto" w:fill="FFFFFF"/>
          </w:tcPr>
          <w:p w:rsidR="00BE76F6" w:rsidRDefault="00BE76F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E76F6" w:rsidRPr="00C77C11" w:rsidRDefault="00BE76F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E76F6" w:rsidRDefault="00BE76F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E76F6" w:rsidRPr="00420754" w:rsidRDefault="00BE76F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E76F6" w:rsidRPr="00420754" w:rsidRDefault="00BE76F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E76F6" w:rsidRPr="00420754" w:rsidRDefault="00BE76F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E76F6" w:rsidRPr="00420754" w:rsidRDefault="00BE76F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E76F6" w:rsidRPr="00420754" w:rsidRDefault="00BE76F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E76F6" w:rsidRDefault="00BE76F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E76F6" w:rsidRPr="00420754" w:rsidRDefault="00BE76F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E76F6" w:rsidRPr="00BE76F6" w:rsidRDefault="00BE76F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Volkswagen</w:t>
            </w:r>
          </w:p>
          <w:p w:rsidR="00BE76F6" w:rsidRDefault="00BE76F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Passat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E76F6" w:rsidRDefault="00BE76F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E76F6" w:rsidRDefault="00BE76F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2FA4" w:rsidRPr="00420754" w:rsidTr="00527983">
        <w:tc>
          <w:tcPr>
            <w:tcW w:w="515" w:type="dxa"/>
            <w:vMerge/>
            <w:shd w:val="clear" w:color="auto" w:fill="FFFFFF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46,2</w:t>
            </w:r>
          </w:p>
        </w:tc>
        <w:tc>
          <w:tcPr>
            <w:tcW w:w="1134" w:type="dxa"/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D2FA4" w:rsidRPr="00BE76F6" w:rsidRDefault="00FD2FA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276" w:type="dxa"/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FD2FA4" w:rsidRPr="00EF4CA0" w:rsidRDefault="00FD2FA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1 492 635,86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2FA4" w:rsidRPr="00420754" w:rsidTr="00527983">
        <w:tc>
          <w:tcPr>
            <w:tcW w:w="515" w:type="dxa"/>
            <w:vMerge/>
            <w:tcBorders>
              <w:bottom w:val="nil"/>
            </w:tcBorders>
            <w:shd w:val="clear" w:color="auto" w:fill="FFFFFF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D2FA4" w:rsidRDefault="00FD2FA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D2FA4" w:rsidRDefault="00FD2FA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FD2FA4" w:rsidRPr="00BE76F6" w:rsidRDefault="00FD2FA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1276" w:type="dxa"/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D2FA4" w:rsidRDefault="00FD2FA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FD2FA4" w:rsidRPr="00EF4CA0" w:rsidRDefault="00FD2FA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nil"/>
            </w:tcBorders>
            <w:shd w:val="clear" w:color="auto" w:fill="FFFFFF" w:themeFill="background1"/>
          </w:tcPr>
          <w:p w:rsidR="00FD2FA4" w:rsidRPr="00420754" w:rsidRDefault="00FD2FA4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527983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205ED" w:rsidRPr="005B785C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Тимкова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Люблино»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</w:t>
            </w:r>
          </w:p>
        </w:tc>
        <w:tc>
          <w:tcPr>
            <w:tcW w:w="1134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205ED" w:rsidRPr="00420754" w:rsidRDefault="00D4441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790 150,49</w:t>
            </w:r>
          </w:p>
        </w:tc>
        <w:tc>
          <w:tcPr>
            <w:tcW w:w="1304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527983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40629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участок под индивидуальное жилищное </w:t>
            </w:r>
          </w:p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</w:t>
            </w:r>
          </w:p>
        </w:tc>
        <w:tc>
          <w:tcPr>
            <w:tcW w:w="1276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  <w:proofErr w:type="gramEnd"/>
          </w:p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2 500</w:t>
            </w:r>
          </w:p>
        </w:tc>
        <w:tc>
          <w:tcPr>
            <w:tcW w:w="1134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</w:t>
            </w:r>
          </w:p>
        </w:tc>
        <w:tc>
          <w:tcPr>
            <w:tcW w:w="1276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0629" w:rsidRPr="00420754" w:rsidTr="00527983">
        <w:trPr>
          <w:trHeight w:val="227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629" w:rsidRPr="00420754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629" w:rsidRDefault="00A406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Бородина Т.М.</w:t>
            </w:r>
          </w:p>
          <w:p w:rsidR="00A40629" w:rsidRDefault="00A406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40629" w:rsidRPr="00420754" w:rsidRDefault="00A406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629" w:rsidRPr="00420754" w:rsidRDefault="00A406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Нижегородский»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629" w:rsidRPr="00420754" w:rsidRDefault="00A406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</w:t>
            </w:r>
            <w:proofErr w:type="spellEnd"/>
            <w:r>
              <w:rPr>
                <w:rFonts w:ascii="Times New Roman" w:hAnsi="Times New Roman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629" w:rsidRPr="00420754" w:rsidRDefault="00A406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629" w:rsidRPr="00420754" w:rsidRDefault="00A406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629" w:rsidRPr="00420754" w:rsidRDefault="00A406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40629" w:rsidRPr="00420754" w:rsidRDefault="00A406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A40629" w:rsidRPr="00420754" w:rsidRDefault="00A406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</w:tc>
        <w:tc>
          <w:tcPr>
            <w:tcW w:w="1276" w:type="dxa"/>
            <w:shd w:val="clear" w:color="auto" w:fill="FFFFFF" w:themeFill="background1"/>
          </w:tcPr>
          <w:p w:rsidR="00A40629" w:rsidRPr="00420754" w:rsidRDefault="00A406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629" w:rsidRDefault="00A406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420754">
              <w:rPr>
                <w:rFonts w:ascii="Times New Roman" w:hAnsi="Times New Roman"/>
              </w:rPr>
              <w:t xml:space="preserve">автомобиль легковой </w:t>
            </w:r>
          </w:p>
          <w:p w:rsidR="00A40629" w:rsidRPr="00420754" w:rsidRDefault="00A406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Mazda CX-5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629" w:rsidRPr="00A47A57" w:rsidRDefault="00A406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1 900 634,25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629" w:rsidRDefault="00A406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527983">
        <w:trPr>
          <w:trHeight w:val="1275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FFFFFF"/>
          </w:tcPr>
          <w:p w:rsidR="00B205ED" w:rsidRPr="00420754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Храмов А.Г.</w:t>
            </w:r>
          </w:p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Печатники»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205ED" w:rsidRPr="00862A89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05ED" w:rsidRPr="00862A89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205ED" w:rsidRPr="00862A89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205ED" w:rsidRPr="00BB6A60" w:rsidRDefault="00B205ED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8602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8602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Cruiser</w:t>
            </w:r>
          </w:p>
        </w:tc>
        <w:tc>
          <w:tcPr>
            <w:tcW w:w="1276" w:type="dxa"/>
            <w:shd w:val="clear" w:color="auto" w:fill="FFFFFF" w:themeFill="background1"/>
          </w:tcPr>
          <w:p w:rsidR="00B205ED" w:rsidRPr="00420754" w:rsidRDefault="00E2065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898 295,0</w:t>
            </w:r>
            <w:r w:rsidR="00C86279">
              <w:rPr>
                <w:rFonts w:ascii="Times New Roman" w:hAnsi="Times New Roman"/>
              </w:rPr>
              <w:t>4</w:t>
            </w:r>
          </w:p>
        </w:tc>
        <w:tc>
          <w:tcPr>
            <w:tcW w:w="1304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527983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205ED" w:rsidRPr="00420754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Тарасова Л.В.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A406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КГУ «Инженерная служба района Марьино»</w:t>
            </w:r>
          </w:p>
        </w:tc>
        <w:tc>
          <w:tcPr>
            <w:tcW w:w="1134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1134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C86279" w:rsidRPr="00C86279" w:rsidRDefault="0009665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BMW X1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05ED" w:rsidRPr="00420754" w:rsidRDefault="00C8627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996 258,64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527983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1D5ABF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1 200</w:t>
            </w:r>
          </w:p>
        </w:tc>
        <w:tc>
          <w:tcPr>
            <w:tcW w:w="1134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1D5ABF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1D5ABF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1D5ABF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1D5ABF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Mercedes</w:t>
            </w:r>
            <w:r w:rsidRPr="001D5AB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1D5A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1D5ABF">
              <w:rPr>
                <w:rFonts w:ascii="Times New Roman" w:hAnsi="Times New Roman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Pr="00744400" w:rsidRDefault="0074440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44400">
              <w:rPr>
                <w:rFonts w:ascii="Times New Roman" w:hAnsi="Times New Roman"/>
              </w:rPr>
              <w:t>120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000,00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527983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с </w:t>
            </w:r>
            <w:proofErr w:type="spellStart"/>
            <w:r>
              <w:rPr>
                <w:rFonts w:ascii="Times New Roman" w:hAnsi="Times New Roman"/>
              </w:rPr>
              <w:t>хозяйст</w:t>
            </w:r>
            <w:proofErr w:type="spellEnd"/>
            <w:r>
              <w:rPr>
                <w:rFonts w:ascii="Times New Roman" w:hAnsi="Times New Roman"/>
              </w:rPr>
              <w:t>-венными построй-</w:t>
            </w:r>
            <w:proofErr w:type="spellStart"/>
            <w:r>
              <w:rPr>
                <w:rFonts w:ascii="Times New Roman" w:hAnsi="Times New Roman"/>
              </w:rPr>
              <w:t>ками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51513">
        <w:tc>
          <w:tcPr>
            <w:tcW w:w="515" w:type="dxa"/>
            <w:vMerge/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 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1134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51513"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  <w:p w:rsidR="00B205ED" w:rsidRPr="001D5ABF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05ED" w:rsidRPr="00420754" w:rsidTr="00B51513">
        <w:tc>
          <w:tcPr>
            <w:tcW w:w="51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B205ED" w:rsidRPr="00420754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57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Малинкина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ГКУ «Инженерная служба района </w:t>
            </w:r>
            <w:proofErr w:type="spellStart"/>
            <w:r>
              <w:rPr>
                <w:rFonts w:ascii="Times New Roman" w:hAnsi="Times New Roman"/>
              </w:rPr>
              <w:t>Южнопортовый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участок для садоводства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1 200</w:t>
            </w:r>
          </w:p>
        </w:tc>
        <w:tc>
          <w:tcPr>
            <w:tcW w:w="1134" w:type="dxa"/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B205ED" w:rsidRPr="00420754" w:rsidRDefault="00B205E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B205ED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753 462,44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 w:themeFill="background1"/>
          </w:tcPr>
          <w:p w:rsidR="00B205ED" w:rsidRDefault="00B205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6941" w:rsidRPr="00420754" w:rsidTr="00B51513">
        <w:tc>
          <w:tcPr>
            <w:tcW w:w="515" w:type="dxa"/>
            <w:vMerge w:val="restart"/>
            <w:tcBorders>
              <w:top w:val="nil"/>
            </w:tcBorders>
            <w:shd w:val="clear" w:color="auto" w:fill="FFFFFF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1134" w:type="dxa"/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6941" w:rsidRPr="00420754" w:rsidTr="00B51513">
        <w:tc>
          <w:tcPr>
            <w:tcW w:w="515" w:type="dxa"/>
            <w:vMerge/>
            <w:shd w:val="clear" w:color="auto" w:fill="FFFFFF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 доли </w:t>
            </w:r>
          </w:p>
        </w:tc>
        <w:tc>
          <w:tcPr>
            <w:tcW w:w="850" w:type="dxa"/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1134" w:type="dxa"/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6941" w:rsidRPr="00420754" w:rsidTr="00B51513">
        <w:trPr>
          <w:trHeight w:val="383"/>
        </w:trPr>
        <w:tc>
          <w:tcPr>
            <w:tcW w:w="515" w:type="dxa"/>
            <w:vMerge/>
            <w:shd w:val="clear" w:color="auto" w:fill="FFFFFF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1134" w:type="dxa"/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6941" w:rsidRPr="00420754" w:rsidTr="00B51513">
        <w:trPr>
          <w:trHeight w:val="382"/>
        </w:trPr>
        <w:tc>
          <w:tcPr>
            <w:tcW w:w="515" w:type="dxa"/>
            <w:vMerge/>
            <w:shd w:val="clear" w:color="auto" w:fill="FFFFFF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 доли </w:t>
            </w:r>
          </w:p>
        </w:tc>
        <w:tc>
          <w:tcPr>
            <w:tcW w:w="850" w:type="dxa"/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1134" w:type="dxa"/>
            <w:shd w:val="clear" w:color="auto" w:fill="FFFFFF" w:themeFill="background1"/>
          </w:tcPr>
          <w:p w:rsidR="00C76941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C76941" w:rsidRPr="00420754" w:rsidRDefault="00C7694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36B6" w:rsidRPr="00420754" w:rsidTr="00AF4DF3">
        <w:trPr>
          <w:trHeight w:val="630"/>
        </w:trPr>
        <w:tc>
          <w:tcPr>
            <w:tcW w:w="515" w:type="dxa"/>
            <w:vMerge w:val="restart"/>
            <w:shd w:val="clear" w:color="auto" w:fill="FFFFFF"/>
          </w:tcPr>
          <w:p w:rsidR="001F36B6" w:rsidRPr="00420754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Ромахова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Рязанский»</w:t>
            </w:r>
          </w:p>
        </w:tc>
        <w:tc>
          <w:tcPr>
            <w:tcW w:w="1134" w:type="dxa"/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</w:t>
            </w:r>
          </w:p>
        </w:tc>
        <w:tc>
          <w:tcPr>
            <w:tcW w:w="1134" w:type="dxa"/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1F36B6" w:rsidRPr="001D5ABF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Land Rover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684 834,15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36B6" w:rsidRPr="00420754" w:rsidTr="00AF4DF3">
        <w:trPr>
          <w:trHeight w:val="630"/>
        </w:trPr>
        <w:tc>
          <w:tcPr>
            <w:tcW w:w="515" w:type="dxa"/>
            <w:vMerge/>
            <w:shd w:val="clear" w:color="auto" w:fill="FFFFFF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</w:t>
            </w:r>
          </w:p>
        </w:tc>
        <w:tc>
          <w:tcPr>
            <w:tcW w:w="1134" w:type="dxa"/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36B6" w:rsidRPr="00420754" w:rsidTr="00AF4DF3">
        <w:trPr>
          <w:trHeight w:val="382"/>
        </w:trPr>
        <w:tc>
          <w:tcPr>
            <w:tcW w:w="515" w:type="dxa"/>
            <w:vMerge/>
            <w:shd w:val="clear" w:color="auto" w:fill="FFFFFF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F36B6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F36B6" w:rsidRPr="001F36B6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F36B6" w:rsidRPr="00420754" w:rsidRDefault="001F36B6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487D" w:rsidRPr="00420754" w:rsidTr="00AF4DF3">
        <w:trPr>
          <w:trHeight w:val="382"/>
        </w:trPr>
        <w:tc>
          <w:tcPr>
            <w:tcW w:w="515" w:type="dxa"/>
            <w:vMerge w:val="restart"/>
            <w:shd w:val="clear" w:color="auto" w:fill="FFFFFF"/>
          </w:tcPr>
          <w:p w:rsidR="00A5487D" w:rsidRPr="00420754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5487D" w:rsidRDefault="00A5487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Кулакова И.Н.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5487D" w:rsidRPr="00420754" w:rsidRDefault="00A5487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ГКУ «Инженерная служба района Некрасовка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A5487D" w:rsidRDefault="00A5487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5487D" w:rsidRDefault="00A5487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A5487D" w:rsidRDefault="00A5487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A5487D" w:rsidRDefault="00A5487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½ доли </w:t>
            </w:r>
          </w:p>
        </w:tc>
        <w:tc>
          <w:tcPr>
            <w:tcW w:w="850" w:type="dxa"/>
            <w:shd w:val="clear" w:color="auto" w:fill="FFFFFF" w:themeFill="background1"/>
          </w:tcPr>
          <w:p w:rsidR="00A5487D" w:rsidRDefault="00A5487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134" w:type="dxa"/>
            <w:shd w:val="clear" w:color="auto" w:fill="FFFFFF" w:themeFill="background1"/>
          </w:tcPr>
          <w:p w:rsidR="00A5487D" w:rsidRDefault="00A5487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5487D" w:rsidRPr="00420754" w:rsidRDefault="00A5487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5487D" w:rsidRPr="00420754" w:rsidRDefault="00A5487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5487D" w:rsidRPr="00420754" w:rsidRDefault="00A5487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5487D" w:rsidRDefault="00A5487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A5487D" w:rsidRPr="001F36B6" w:rsidRDefault="00A5487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Note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5487D" w:rsidRPr="00420754" w:rsidRDefault="00A5487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272 334,15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5487D" w:rsidRPr="00420754" w:rsidRDefault="00A5487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30EEB" w:rsidRPr="00420754" w:rsidTr="00AF4DF3">
        <w:trPr>
          <w:trHeight w:val="188"/>
        </w:trPr>
        <w:tc>
          <w:tcPr>
            <w:tcW w:w="515" w:type="dxa"/>
            <w:vMerge/>
            <w:shd w:val="clear" w:color="auto" w:fill="FFFFFF"/>
          </w:tcPr>
          <w:p w:rsidR="00730EEB" w:rsidRPr="00420754" w:rsidRDefault="00730EE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shd w:val="clear" w:color="auto" w:fill="FFFFFF" w:themeFill="background1"/>
          </w:tcPr>
          <w:p w:rsidR="00730EEB" w:rsidRDefault="00730EE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30EEB" w:rsidRPr="00420754" w:rsidRDefault="00730EE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30EEB" w:rsidRDefault="00730EE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730EEB" w:rsidRDefault="00730EE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730EEB" w:rsidRDefault="00730EE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730EEB" w:rsidRDefault="00730EE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730EEB" w:rsidRDefault="00730EE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61,2</w:t>
            </w:r>
          </w:p>
        </w:tc>
        <w:tc>
          <w:tcPr>
            <w:tcW w:w="1134" w:type="dxa"/>
            <w:shd w:val="clear" w:color="auto" w:fill="FFFFFF" w:themeFill="background1"/>
          </w:tcPr>
          <w:p w:rsidR="00730EEB" w:rsidRDefault="00730EE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30EEB" w:rsidRPr="00420754" w:rsidRDefault="00730EE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30EEB" w:rsidRPr="00420754" w:rsidRDefault="00730EE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30EEB" w:rsidRPr="00420754" w:rsidRDefault="00730EE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30EEB" w:rsidRPr="00420754" w:rsidRDefault="00730EEB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30EEB" w:rsidRPr="00A5487D" w:rsidRDefault="00730EE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283 100,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730EEB" w:rsidRPr="00420754" w:rsidRDefault="00730EE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487D" w:rsidRPr="00420754" w:rsidTr="00AF4DF3">
        <w:trPr>
          <w:trHeight w:val="187"/>
        </w:trPr>
        <w:tc>
          <w:tcPr>
            <w:tcW w:w="515" w:type="dxa"/>
            <w:vMerge/>
            <w:shd w:val="clear" w:color="auto" w:fill="FFFFFF"/>
          </w:tcPr>
          <w:p w:rsidR="00A5487D" w:rsidRPr="00420754" w:rsidRDefault="00A5487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487D" w:rsidRDefault="00A5487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5487D" w:rsidRPr="00420754" w:rsidRDefault="00A5487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5487D" w:rsidRDefault="00A5487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5487D" w:rsidRDefault="00A5487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A5487D" w:rsidRDefault="00A5487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  </w:t>
            </w:r>
          </w:p>
          <w:p w:rsidR="00A5487D" w:rsidRDefault="00A5487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1/12 доли </w:t>
            </w:r>
          </w:p>
        </w:tc>
        <w:tc>
          <w:tcPr>
            <w:tcW w:w="850" w:type="dxa"/>
            <w:shd w:val="clear" w:color="auto" w:fill="FFFFFF" w:themeFill="background1"/>
          </w:tcPr>
          <w:p w:rsidR="00A5487D" w:rsidRDefault="00A5487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61,2</w:t>
            </w:r>
          </w:p>
        </w:tc>
        <w:tc>
          <w:tcPr>
            <w:tcW w:w="1134" w:type="dxa"/>
            <w:shd w:val="clear" w:color="auto" w:fill="FFFFFF" w:themeFill="background1"/>
          </w:tcPr>
          <w:p w:rsidR="00A5487D" w:rsidRDefault="00A5487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5487D" w:rsidRPr="00420754" w:rsidRDefault="00A5487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5487D" w:rsidRPr="00420754" w:rsidRDefault="00A5487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5487D" w:rsidRPr="00420754" w:rsidRDefault="00A5487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5487D" w:rsidRPr="00420754" w:rsidRDefault="00A5487D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5487D" w:rsidRDefault="00A5487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5487D" w:rsidRPr="00420754" w:rsidRDefault="00A5487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2C89" w:rsidRPr="00420754" w:rsidTr="00AF4DF3">
        <w:trPr>
          <w:trHeight w:val="1174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A2C89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A2C89" w:rsidRDefault="008A2C8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Черешнева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A2C89" w:rsidRDefault="008A2C8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ГБУ Молодежный центр </w:t>
            </w:r>
          </w:p>
          <w:p w:rsidR="008A2C89" w:rsidRDefault="008A2C8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Галерис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shd w:val="clear" w:color="auto" w:fill="FFFFFF" w:themeFill="background1"/>
          </w:tcPr>
          <w:p w:rsidR="008A2C89" w:rsidRDefault="008A2C8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8A2C89" w:rsidRDefault="008A2C8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8A2C89" w:rsidRDefault="008A2C8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1134" w:type="dxa"/>
            <w:shd w:val="clear" w:color="auto" w:fill="FFFFFF" w:themeFill="background1"/>
          </w:tcPr>
          <w:p w:rsidR="008A2C89" w:rsidRDefault="008A2C8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A2C89" w:rsidRDefault="008A2C8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A2C89" w:rsidRDefault="008A2C8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2C89" w:rsidRDefault="008A2C8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A2C89" w:rsidRDefault="008A2C8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8A2C89" w:rsidRPr="008A2C89" w:rsidRDefault="008A2C8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Mazda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276" w:type="dxa"/>
            <w:shd w:val="clear" w:color="auto" w:fill="FFFFFF" w:themeFill="background1"/>
          </w:tcPr>
          <w:p w:rsidR="008A2C89" w:rsidRPr="00397915" w:rsidRDefault="008A2C8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1 031 016,09</w:t>
            </w:r>
          </w:p>
        </w:tc>
        <w:tc>
          <w:tcPr>
            <w:tcW w:w="1304" w:type="dxa"/>
            <w:shd w:val="clear" w:color="auto" w:fill="FFFFFF" w:themeFill="background1"/>
          </w:tcPr>
          <w:p w:rsidR="008A2C89" w:rsidRDefault="008A2C8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429" w:rsidRPr="00420754" w:rsidTr="00AF4DF3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C7429" w:rsidRPr="00B507D3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7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Миронов Д.Р.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ГБУ города Москвы по работе с населением по месту жительства </w:t>
            </w:r>
          </w:p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«Лефортово»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735B30" w:rsidRDefault="00735B30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5B30">
              <w:rPr>
                <w:rFonts w:ascii="Times New Roman" w:hAnsi="Times New Roman"/>
                <w:sz w:val="20"/>
                <w:szCs w:val="20"/>
              </w:rPr>
              <w:t>1 116 991,30</w:t>
            </w:r>
          </w:p>
        </w:tc>
        <w:tc>
          <w:tcPr>
            <w:tcW w:w="130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429" w:rsidRPr="00420754" w:rsidTr="00AF4DF3">
        <w:tc>
          <w:tcPr>
            <w:tcW w:w="515" w:type="dxa"/>
            <w:vMerge/>
            <w:shd w:val="clear" w:color="auto" w:fill="FFFFFF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21,71</w:t>
            </w: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429" w:rsidRPr="00420754" w:rsidTr="00AF4DF3">
        <w:tc>
          <w:tcPr>
            <w:tcW w:w="515" w:type="dxa"/>
            <w:vMerge/>
            <w:shd w:val="clear" w:color="auto" w:fill="FFFFFF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391CA6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Ford</w:t>
            </w:r>
            <w:r w:rsidRPr="007A51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Mondeo</w:t>
            </w:r>
          </w:p>
          <w:p w:rsidR="00D873E8" w:rsidRDefault="00D873E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7429" w:rsidRPr="00447D30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7429" w:rsidRPr="007A515D" w:rsidRDefault="00B8554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18 394,14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73E8" w:rsidRPr="00420754" w:rsidTr="00AF4DF3">
        <w:trPr>
          <w:trHeight w:val="694"/>
        </w:trPr>
        <w:tc>
          <w:tcPr>
            <w:tcW w:w="515" w:type="dxa"/>
            <w:vMerge/>
            <w:shd w:val="clear" w:color="auto" w:fill="FFFFFF"/>
          </w:tcPr>
          <w:p w:rsidR="00D873E8" w:rsidRDefault="00D873E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873E8" w:rsidRPr="00D873E8" w:rsidRDefault="00D873E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873E8" w:rsidRDefault="00D873E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873E8" w:rsidRDefault="00D873E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3E8" w:rsidRDefault="00D873E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873E8" w:rsidRDefault="00D873E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873E8" w:rsidRDefault="00D873E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3E8" w:rsidRDefault="00D873E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D873E8" w:rsidRDefault="00D873E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873E8" w:rsidRDefault="00D873E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</w:t>
            </w:r>
          </w:p>
        </w:tc>
        <w:tc>
          <w:tcPr>
            <w:tcW w:w="1276" w:type="dxa"/>
            <w:shd w:val="clear" w:color="auto" w:fill="FFFFFF" w:themeFill="background1"/>
          </w:tcPr>
          <w:p w:rsidR="00D873E8" w:rsidRDefault="000757FB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873E8" w:rsidRDefault="00D873E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873E8" w:rsidRPr="00107E91" w:rsidRDefault="00D873E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D873E8" w:rsidRDefault="00D873E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429" w:rsidRPr="00420754" w:rsidTr="00AF4DF3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C7429" w:rsidRPr="00420754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Третьякова А.О.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7429" w:rsidRPr="00420754" w:rsidRDefault="00341B3E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Досуговый, социально-воспитатель-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>, физкультурно-</w:t>
            </w:r>
            <w:proofErr w:type="spellStart"/>
            <w:r>
              <w:rPr>
                <w:rFonts w:ascii="Times New Roman" w:hAnsi="Times New Roman"/>
              </w:rPr>
              <w:t>оздоровитель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и спортивный центр работы с населением «АИСТ»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C7429" w:rsidRPr="00F20406" w:rsidRDefault="00EC7429" w:rsidP="00527983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7429" w:rsidRPr="00107E91" w:rsidRDefault="00FE4C9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979 406,43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429" w:rsidRPr="00420754" w:rsidTr="00AF4DF3">
        <w:trPr>
          <w:trHeight w:val="255"/>
        </w:trPr>
        <w:tc>
          <w:tcPr>
            <w:tcW w:w="515" w:type="dxa"/>
            <w:vMerge/>
            <w:shd w:val="clear" w:color="auto" w:fill="FFFFFF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bookmarkStart w:id="0" w:name="_GoBack" w:colFirst="1" w:colLast="12"/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429" w:rsidRPr="00107E91" w:rsidRDefault="00FE4C9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2 137 184,02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429" w:rsidRPr="00420754" w:rsidTr="00AF4DF3">
        <w:trPr>
          <w:trHeight w:val="255"/>
        </w:trPr>
        <w:tc>
          <w:tcPr>
            <w:tcW w:w="515" w:type="dxa"/>
            <w:vMerge/>
            <w:shd w:val="clear" w:color="auto" w:fill="FFFFFF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долевая, 1/3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Pr="00107E91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429" w:rsidRPr="00420754" w:rsidTr="00AF4DF3">
        <w:tc>
          <w:tcPr>
            <w:tcW w:w="515" w:type="dxa"/>
            <w:vMerge/>
            <w:shd w:val="clear" w:color="auto" w:fill="FFFFFF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 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  <w:p w:rsidR="003B2CD7" w:rsidRDefault="003B2CD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CED" w:rsidRDefault="00012CED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Pr="00107E91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2CD7" w:rsidRPr="00420754" w:rsidTr="00AF4DF3">
        <w:tc>
          <w:tcPr>
            <w:tcW w:w="515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3B2CD7" w:rsidRPr="00420754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7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B2CD7" w:rsidRPr="00420754" w:rsidRDefault="003B2CD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Янов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B2CD7" w:rsidRPr="00420754" w:rsidRDefault="003B2CD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«Спортивно-досуговый центр «Люблино»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B2CD7" w:rsidRDefault="003B2CD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B2CD7" w:rsidRDefault="003B2CD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3B2CD7" w:rsidRDefault="003B2CD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1/3 доли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B2CD7" w:rsidRDefault="003B2CD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B2CD7" w:rsidRDefault="003B2CD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3B2CD7" w:rsidRPr="00420754" w:rsidRDefault="003B2CD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B2CD7" w:rsidRPr="00420754" w:rsidRDefault="003B2CD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3B2CD7" w:rsidRPr="00420754" w:rsidRDefault="003B2CD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B2CD7" w:rsidRPr="00447D30" w:rsidRDefault="003B2CD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3B2CD7" w:rsidRPr="003768F5" w:rsidRDefault="003B2CD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4 448 912,84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 w:themeFill="background1"/>
          </w:tcPr>
          <w:p w:rsidR="003B2CD7" w:rsidRDefault="003B2CD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2CD7" w:rsidRPr="00420754" w:rsidTr="00AF4DF3">
        <w:tc>
          <w:tcPr>
            <w:tcW w:w="51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3B2CD7" w:rsidRPr="00420754" w:rsidRDefault="003B2CD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B2CD7" w:rsidRPr="00420754" w:rsidRDefault="003B2CD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2CD7" w:rsidRPr="00420754" w:rsidRDefault="003B2CD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B2CD7" w:rsidRDefault="003B2CD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B2CD7" w:rsidRDefault="003B2CD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B2CD7" w:rsidRDefault="003B2CD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B2CD7" w:rsidRDefault="003B2CD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3B2CD7" w:rsidRPr="00420754" w:rsidRDefault="003B2CD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B2CD7" w:rsidRPr="00420754" w:rsidRDefault="003B2CD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3B2CD7" w:rsidRPr="00420754" w:rsidRDefault="003B2CD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B2CD7" w:rsidRPr="00420754" w:rsidRDefault="003B2CD7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3B2CD7" w:rsidRPr="00107E91" w:rsidRDefault="003B2CD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FFFFFF" w:themeFill="background1"/>
          </w:tcPr>
          <w:p w:rsidR="003B2CD7" w:rsidRPr="00420754" w:rsidRDefault="003B2CD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429" w:rsidRPr="00420754" w:rsidTr="00AF4DF3"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C7429" w:rsidRPr="007C3D6F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429" w:rsidRPr="007C3D6F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EC7429" w:rsidRPr="003F57E7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Lexus RX-</w:t>
            </w: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276" w:type="dxa"/>
            <w:shd w:val="clear" w:color="auto" w:fill="FFFFFF" w:themeFill="background1"/>
          </w:tcPr>
          <w:p w:rsidR="00EC7429" w:rsidRPr="00107E91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0"/>
      <w:tr w:rsidR="00EC7429" w:rsidRPr="00420754" w:rsidTr="00527983">
        <w:tc>
          <w:tcPr>
            <w:tcW w:w="515" w:type="dxa"/>
            <w:vMerge/>
            <w:shd w:val="clear" w:color="auto" w:fill="FFFFFF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276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107E91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429" w:rsidRPr="00420754" w:rsidTr="00527983"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</w:t>
            </w:r>
            <w:r w:rsidR="00327263">
              <w:rPr>
                <w:rFonts w:ascii="Times New Roman" w:hAnsi="Times New Roman"/>
              </w:rPr>
              <w:t xml:space="preserve">ннолетний              ребенок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79,9</w:t>
            </w:r>
          </w:p>
        </w:tc>
        <w:tc>
          <w:tcPr>
            <w:tcW w:w="1276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107E91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493F" w:rsidRPr="00420754" w:rsidTr="00527983">
        <w:trPr>
          <w:trHeight w:val="1265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FFFFFF"/>
          </w:tcPr>
          <w:p w:rsidR="00D6493F" w:rsidRPr="00420754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493F" w:rsidRPr="00420754" w:rsidRDefault="00D6493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Максаев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6493F" w:rsidRPr="00420754" w:rsidRDefault="00D6493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ГБУ «Центр культуры, досуга и спорта «Истоки»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D6493F" w:rsidRDefault="00D6493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D6493F" w:rsidRDefault="00D6493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D6493F" w:rsidRDefault="00D6493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</w:tc>
        <w:tc>
          <w:tcPr>
            <w:tcW w:w="1134" w:type="dxa"/>
            <w:shd w:val="clear" w:color="auto" w:fill="FFFFFF" w:themeFill="background1"/>
          </w:tcPr>
          <w:p w:rsidR="00D6493F" w:rsidRDefault="00D6493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6493F" w:rsidRPr="00420754" w:rsidRDefault="00D6493F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D6493F" w:rsidRPr="00420754" w:rsidRDefault="00D6493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1276" w:type="dxa"/>
            <w:shd w:val="clear" w:color="auto" w:fill="FFFFFF" w:themeFill="background1"/>
          </w:tcPr>
          <w:p w:rsidR="00D6493F" w:rsidRPr="00420754" w:rsidRDefault="00D6493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6493F" w:rsidRPr="00420754" w:rsidRDefault="00D6493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6493F" w:rsidRPr="00682837" w:rsidRDefault="00D6493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466 155,81</w:t>
            </w:r>
          </w:p>
        </w:tc>
        <w:tc>
          <w:tcPr>
            <w:tcW w:w="1304" w:type="dxa"/>
            <w:shd w:val="clear" w:color="auto" w:fill="FFFFFF" w:themeFill="background1"/>
          </w:tcPr>
          <w:p w:rsidR="00D6493F" w:rsidRDefault="00D6493F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429" w:rsidRPr="00420754" w:rsidTr="00527983">
        <w:trPr>
          <w:trHeight w:val="908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C7429" w:rsidRPr="00420754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Кокурина О.Г.</w:t>
            </w:r>
          </w:p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«Культурно-спортивный центр «Успех»</w:t>
            </w: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1/5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104,1</w:t>
            </w: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C7429" w:rsidRPr="003768F5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EC7429" w:rsidRPr="003768F5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E96F1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Sportage</w:t>
            </w:r>
            <w:proofErr w:type="spellEnd"/>
          </w:p>
          <w:p w:rsidR="00EC7429" w:rsidRPr="005F0526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C7429" w:rsidRPr="005F0526" w:rsidRDefault="00327263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1 070 488,66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429" w:rsidRPr="00420754" w:rsidTr="00527983">
        <w:trPr>
          <w:trHeight w:val="766"/>
        </w:trPr>
        <w:tc>
          <w:tcPr>
            <w:tcW w:w="515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индивиду-</w:t>
            </w:r>
            <w:proofErr w:type="spellStart"/>
            <w:r>
              <w:rPr>
                <w:rFonts w:ascii="Times New Roman" w:hAnsi="Times New Roman"/>
              </w:rPr>
              <w:t>альная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1 145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Pr="003768F5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  </w:t>
            </w:r>
            <w:r>
              <w:rPr>
                <w:rFonts w:ascii="Times New Roman" w:hAnsi="Times New Roman"/>
                <w:lang w:val="en-US"/>
              </w:rPr>
              <w:t>Datsun</w:t>
            </w:r>
            <w:r w:rsidRPr="003768F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mi</w:t>
            </w:r>
            <w:r w:rsidRPr="003768F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do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Pr="005F0526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429" w:rsidRPr="00420754" w:rsidTr="00527983">
        <w:trPr>
          <w:trHeight w:val="1219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C7429" w:rsidRPr="00420754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 Д.И.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«Многопрофильный молодежный центр «Рубеж»</w:t>
            </w: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C7429" w:rsidRPr="005A25B1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D361B9" w:rsidRDefault="00875E77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989 390,52</w:t>
            </w:r>
          </w:p>
        </w:tc>
        <w:tc>
          <w:tcPr>
            <w:tcW w:w="130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429" w:rsidRPr="00420754" w:rsidTr="00527983">
        <w:tc>
          <w:tcPr>
            <w:tcW w:w="515" w:type="dxa"/>
            <w:vMerge/>
            <w:shd w:val="clear" w:color="auto" w:fill="FFFFFF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D361B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429" w:rsidRPr="00420754" w:rsidTr="00527983">
        <w:tc>
          <w:tcPr>
            <w:tcW w:w="515" w:type="dxa"/>
            <w:vMerge/>
            <w:shd w:val="clear" w:color="auto" w:fill="FFFFFF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               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D361B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7429" w:rsidRPr="00420754" w:rsidTr="00527983">
        <w:trPr>
          <w:trHeight w:val="1311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FFFFFF"/>
          </w:tcPr>
          <w:p w:rsidR="00EC7429" w:rsidRPr="00735E54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7429" w:rsidRPr="003B2071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Белкова</w:t>
            </w:r>
            <w:proofErr w:type="spellEnd"/>
            <w:r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Молодежный творческий клуб «Святогор»</w:t>
            </w: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4D24A9">
              <w:rPr>
                <w:rFonts w:ascii="Times New Roman" w:hAnsi="Times New Roman"/>
              </w:rPr>
              <w:t>олевая, 1/5</w:t>
            </w:r>
            <w:r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96,3</w:t>
            </w:r>
          </w:p>
        </w:tc>
        <w:tc>
          <w:tcPr>
            <w:tcW w:w="113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C7429" w:rsidRPr="00420754" w:rsidRDefault="00EC742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C7429" w:rsidRPr="00D361B9" w:rsidRDefault="00C109A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1 074 182,32</w:t>
            </w:r>
          </w:p>
        </w:tc>
        <w:tc>
          <w:tcPr>
            <w:tcW w:w="1304" w:type="dxa"/>
            <w:shd w:val="clear" w:color="auto" w:fill="FFFFFF" w:themeFill="background1"/>
          </w:tcPr>
          <w:p w:rsidR="00EC7429" w:rsidRDefault="00EC742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8CC" w:rsidRPr="00420754" w:rsidTr="00527983">
        <w:trPr>
          <w:trHeight w:val="2024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FFFFFF"/>
          </w:tcPr>
          <w:p w:rsidR="002848CC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Нуждин</w:t>
            </w:r>
            <w:proofErr w:type="spellEnd"/>
            <w:r>
              <w:rPr>
                <w:rFonts w:ascii="Times New Roman" w:hAnsi="Times New Roman"/>
              </w:rPr>
              <w:t xml:space="preserve"> Н.А.</w:t>
            </w:r>
          </w:p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</w:t>
            </w:r>
          </w:p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</w:t>
            </w:r>
          </w:p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</w:t>
            </w:r>
          </w:p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«Культурно-спор</w:t>
            </w:r>
          </w:p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тивный</w:t>
            </w:r>
            <w:proofErr w:type="spellEnd"/>
            <w:r>
              <w:rPr>
                <w:rFonts w:ascii="Times New Roman" w:hAnsi="Times New Roman"/>
              </w:rPr>
              <w:t xml:space="preserve"> центр</w:t>
            </w:r>
          </w:p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«Печатники»</w:t>
            </w:r>
          </w:p>
        </w:tc>
        <w:tc>
          <w:tcPr>
            <w:tcW w:w="1134" w:type="dxa"/>
            <w:shd w:val="clear" w:color="auto" w:fill="FFFFFF" w:themeFill="background1"/>
          </w:tcPr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1/2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</w:t>
            </w:r>
          </w:p>
        </w:tc>
        <w:tc>
          <w:tcPr>
            <w:tcW w:w="1134" w:type="dxa"/>
            <w:shd w:val="clear" w:color="auto" w:fill="FFFFFF" w:themeFill="background1"/>
          </w:tcPr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848CC" w:rsidRPr="00420754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848CC" w:rsidRPr="00420754" w:rsidRDefault="002848C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48CC" w:rsidRPr="00420754" w:rsidRDefault="002848C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легковые</w:t>
            </w:r>
          </w:p>
          <w:p w:rsidR="002848CC" w:rsidRPr="002848CC" w:rsidRDefault="002848C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BMW 3</w:t>
            </w:r>
          </w:p>
        </w:tc>
        <w:tc>
          <w:tcPr>
            <w:tcW w:w="1276" w:type="dxa"/>
            <w:shd w:val="clear" w:color="auto" w:fill="FFFFFF" w:themeFill="background1"/>
          </w:tcPr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939 203,91</w:t>
            </w:r>
          </w:p>
        </w:tc>
        <w:tc>
          <w:tcPr>
            <w:tcW w:w="1304" w:type="dxa"/>
            <w:shd w:val="clear" w:color="auto" w:fill="FFFFFF" w:themeFill="background1"/>
          </w:tcPr>
          <w:p w:rsidR="002848CC" w:rsidRDefault="002848CC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28E9" w:rsidRPr="00420754" w:rsidTr="00527983">
        <w:trPr>
          <w:trHeight w:val="1309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F28E9" w:rsidRDefault="00B654EC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Соболевский В.А.</w:t>
            </w:r>
          </w:p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Досугово спортивный центр «Некрасовка»</w:t>
            </w:r>
          </w:p>
        </w:tc>
        <w:tc>
          <w:tcPr>
            <w:tcW w:w="1134" w:type="dxa"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</w:p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  1/4 доли</w:t>
            </w:r>
          </w:p>
        </w:tc>
        <w:tc>
          <w:tcPr>
            <w:tcW w:w="850" w:type="dxa"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134" w:type="dxa"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F28E9" w:rsidRPr="00420754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AF28E9" w:rsidRPr="004D45C1" w:rsidRDefault="004D45C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41</w:t>
            </w:r>
            <w:r>
              <w:rPr>
                <w:rFonts w:ascii="Times New Roman" w:hAnsi="Times New Roman"/>
              </w:rPr>
              <w:t>,7</w:t>
            </w:r>
          </w:p>
          <w:p w:rsidR="00AF28E9" w:rsidRPr="00420754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F28E9" w:rsidRPr="00420754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F28E9" w:rsidRPr="004D45C1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AF28E9" w:rsidRPr="004D45C1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4D45C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Rav</w:t>
            </w:r>
            <w:proofErr w:type="spellEnd"/>
            <w:r w:rsidRPr="004D45C1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276" w:type="dxa"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726 251,00</w:t>
            </w:r>
          </w:p>
        </w:tc>
        <w:tc>
          <w:tcPr>
            <w:tcW w:w="1304" w:type="dxa"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28E9" w:rsidRPr="00420754" w:rsidTr="00527983">
        <w:trPr>
          <w:trHeight w:val="278"/>
        </w:trPr>
        <w:tc>
          <w:tcPr>
            <w:tcW w:w="515" w:type="dxa"/>
            <w:vMerge/>
            <w:shd w:val="clear" w:color="auto" w:fill="FFFFFF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F28E9" w:rsidRPr="00C24652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</w:tc>
        <w:tc>
          <w:tcPr>
            <w:tcW w:w="1134" w:type="dxa"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F28E9" w:rsidRPr="00420754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F28E9" w:rsidRPr="00420754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F28E9" w:rsidRPr="00420754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4D45C1" w:rsidRPr="004D45C1" w:rsidRDefault="004D45C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AF28E9" w:rsidRDefault="004D45C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F28E9" w:rsidRPr="00037929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792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037929">
              <w:rPr>
                <w:rFonts w:ascii="Times New Roman" w:hAnsi="Times New Roman"/>
                <w:sz w:val="20"/>
                <w:szCs w:val="20"/>
              </w:rPr>
              <w:t>011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891,</w:t>
            </w:r>
            <w:r w:rsidRPr="00037929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28E9" w:rsidRPr="00420754" w:rsidTr="00527983">
        <w:trPr>
          <w:trHeight w:val="277"/>
        </w:trPr>
        <w:tc>
          <w:tcPr>
            <w:tcW w:w="515" w:type="dxa"/>
            <w:vMerge/>
            <w:shd w:val="clear" w:color="auto" w:fill="FFFFFF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</w:tc>
        <w:tc>
          <w:tcPr>
            <w:tcW w:w="1134" w:type="dxa"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AF28E9" w:rsidRPr="00420754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F28E9" w:rsidRPr="00420754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F28E9" w:rsidRPr="00420754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F28E9" w:rsidRPr="00037929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:rsidR="00AF28E9" w:rsidRDefault="00AF28E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3651" w:rsidRPr="00420754" w:rsidTr="00527983">
        <w:trPr>
          <w:trHeight w:val="550"/>
        </w:trPr>
        <w:tc>
          <w:tcPr>
            <w:tcW w:w="515" w:type="dxa"/>
            <w:vMerge/>
            <w:shd w:val="clear" w:color="auto" w:fill="FFFFFF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33651" w:rsidRPr="00946292" w:rsidRDefault="00A3365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6292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3651" w:rsidRPr="00420754" w:rsidRDefault="00A3365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A33651" w:rsidRPr="004D45C1" w:rsidRDefault="00A3365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41</w:t>
            </w:r>
            <w:r>
              <w:rPr>
                <w:rFonts w:ascii="Times New Roman" w:hAnsi="Times New Roman"/>
              </w:rPr>
              <w:t>,7</w:t>
            </w:r>
          </w:p>
          <w:p w:rsidR="00A33651" w:rsidRPr="00420754" w:rsidRDefault="00A3365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3651" w:rsidRPr="00420754" w:rsidRDefault="00A3365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3651" w:rsidRPr="00420754" w:rsidTr="00527983">
        <w:trPr>
          <w:trHeight w:val="550"/>
        </w:trPr>
        <w:tc>
          <w:tcPr>
            <w:tcW w:w="515" w:type="dxa"/>
            <w:vMerge/>
            <w:shd w:val="clear" w:color="auto" w:fill="FFFFFF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3651" w:rsidRPr="00946292" w:rsidRDefault="00A3365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6292">
              <w:rPr>
                <w:rFonts w:ascii="Times New Roman" w:hAnsi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3651" w:rsidRPr="00420754" w:rsidRDefault="00A3365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A33651" w:rsidRPr="004D45C1" w:rsidRDefault="00A3365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41</w:t>
            </w:r>
            <w:r>
              <w:rPr>
                <w:rFonts w:ascii="Times New Roman" w:hAnsi="Times New Roman"/>
              </w:rPr>
              <w:t>,7</w:t>
            </w:r>
          </w:p>
          <w:p w:rsidR="00A33651" w:rsidRPr="00420754" w:rsidRDefault="00A3365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3651" w:rsidRPr="00420754" w:rsidRDefault="00A3365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A33651" w:rsidRDefault="00A33651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0498" w:rsidRPr="00420754" w:rsidTr="00527983">
        <w:trPr>
          <w:trHeight w:val="550"/>
        </w:trPr>
        <w:tc>
          <w:tcPr>
            <w:tcW w:w="515" w:type="dxa"/>
            <w:vMerge w:val="restart"/>
            <w:shd w:val="clear" w:color="auto" w:fill="FFFFFF"/>
          </w:tcPr>
          <w:p w:rsidR="00600498" w:rsidRDefault="0060049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0498" w:rsidRPr="00946292" w:rsidRDefault="0060049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Старостина О.В.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00498" w:rsidRDefault="0060049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</w:t>
            </w:r>
          </w:p>
          <w:p w:rsidR="00600498" w:rsidRDefault="0060049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обязанности</w:t>
            </w:r>
          </w:p>
          <w:p w:rsidR="00600498" w:rsidRDefault="0060049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</w:t>
            </w:r>
          </w:p>
          <w:p w:rsidR="00600498" w:rsidRDefault="0060049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«Центр творчества молодежи «Олимп»</w:t>
            </w:r>
          </w:p>
        </w:tc>
        <w:tc>
          <w:tcPr>
            <w:tcW w:w="1134" w:type="dxa"/>
            <w:shd w:val="clear" w:color="auto" w:fill="FFFFFF" w:themeFill="background1"/>
          </w:tcPr>
          <w:p w:rsidR="00600498" w:rsidRDefault="0060049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600498" w:rsidRDefault="0060049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600498" w:rsidRDefault="0060049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</w:tc>
        <w:tc>
          <w:tcPr>
            <w:tcW w:w="1134" w:type="dxa"/>
            <w:shd w:val="clear" w:color="auto" w:fill="FFFFFF" w:themeFill="background1"/>
          </w:tcPr>
          <w:p w:rsidR="00600498" w:rsidRDefault="0060049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00498" w:rsidRDefault="0060049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00498" w:rsidRPr="004A53CD" w:rsidRDefault="0060049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0498" w:rsidRDefault="0060049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00498" w:rsidRDefault="00600498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00498" w:rsidRDefault="0060049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990 045,09</w:t>
            </w:r>
          </w:p>
        </w:tc>
        <w:tc>
          <w:tcPr>
            <w:tcW w:w="1304" w:type="dxa"/>
            <w:shd w:val="clear" w:color="auto" w:fill="FFFFFF" w:themeFill="background1"/>
          </w:tcPr>
          <w:p w:rsidR="00600498" w:rsidRDefault="00600498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4779" w:rsidRPr="00420754" w:rsidTr="00527983">
        <w:trPr>
          <w:trHeight w:val="550"/>
        </w:trPr>
        <w:tc>
          <w:tcPr>
            <w:tcW w:w="515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584779" w:rsidRDefault="0058477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584779" w:rsidRDefault="0058477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584779" w:rsidRDefault="0058477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84779" w:rsidRDefault="0058477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84779" w:rsidRDefault="0058477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84779" w:rsidRDefault="0058477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584779" w:rsidRDefault="0058477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4779" w:rsidRPr="00420754" w:rsidRDefault="0058477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584779" w:rsidRPr="00584779" w:rsidRDefault="0058477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37,2</w:t>
            </w:r>
          </w:p>
          <w:p w:rsidR="00584779" w:rsidRPr="00420754" w:rsidRDefault="0058477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84779" w:rsidRPr="00420754" w:rsidRDefault="0058477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584779" w:rsidRPr="004D45C1" w:rsidRDefault="0058477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584779" w:rsidRPr="00584779" w:rsidRDefault="00584779" w:rsidP="0052798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58477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Kalina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84779" w:rsidRDefault="0058477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994 392,26</w:t>
            </w:r>
          </w:p>
        </w:tc>
        <w:tc>
          <w:tcPr>
            <w:tcW w:w="1304" w:type="dxa"/>
            <w:shd w:val="clear" w:color="auto" w:fill="FFFFFF" w:themeFill="background1"/>
          </w:tcPr>
          <w:p w:rsidR="00584779" w:rsidRDefault="00584779" w:rsidP="0052798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27E22" w:rsidRDefault="00627E22" w:rsidP="00527983">
      <w:pPr>
        <w:shd w:val="clear" w:color="auto" w:fill="FFFFFF" w:themeFill="background1"/>
      </w:pPr>
    </w:p>
    <w:sectPr w:rsidR="00627E22" w:rsidSect="00B05B28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D0"/>
    <w:rsid w:val="00001E6D"/>
    <w:rsid w:val="00003A15"/>
    <w:rsid w:val="00007F71"/>
    <w:rsid w:val="00012CED"/>
    <w:rsid w:val="00021492"/>
    <w:rsid w:val="00025EDD"/>
    <w:rsid w:val="00037929"/>
    <w:rsid w:val="00073C8B"/>
    <w:rsid w:val="000757FB"/>
    <w:rsid w:val="0008232E"/>
    <w:rsid w:val="00084184"/>
    <w:rsid w:val="00084EC2"/>
    <w:rsid w:val="000945EC"/>
    <w:rsid w:val="00096656"/>
    <w:rsid w:val="000C6296"/>
    <w:rsid w:val="000E3EA2"/>
    <w:rsid w:val="000F41F0"/>
    <w:rsid w:val="001008C4"/>
    <w:rsid w:val="001022CF"/>
    <w:rsid w:val="00106AB2"/>
    <w:rsid w:val="001572ED"/>
    <w:rsid w:val="001744B5"/>
    <w:rsid w:val="001910FB"/>
    <w:rsid w:val="0019291B"/>
    <w:rsid w:val="001A5550"/>
    <w:rsid w:val="001B2311"/>
    <w:rsid w:val="001B7B47"/>
    <w:rsid w:val="001C6C8D"/>
    <w:rsid w:val="001F36B6"/>
    <w:rsid w:val="001F3F15"/>
    <w:rsid w:val="00203BC4"/>
    <w:rsid w:val="00224804"/>
    <w:rsid w:val="002455BB"/>
    <w:rsid w:val="00257F73"/>
    <w:rsid w:val="002742D6"/>
    <w:rsid w:val="002767E1"/>
    <w:rsid w:val="002848CC"/>
    <w:rsid w:val="00294422"/>
    <w:rsid w:val="002D54F2"/>
    <w:rsid w:val="002E608F"/>
    <w:rsid w:val="002F3A47"/>
    <w:rsid w:val="002F71C9"/>
    <w:rsid w:val="002F72CF"/>
    <w:rsid w:val="00305067"/>
    <w:rsid w:val="00322F02"/>
    <w:rsid w:val="00327263"/>
    <w:rsid w:val="003337F4"/>
    <w:rsid w:val="00341B3E"/>
    <w:rsid w:val="003726E4"/>
    <w:rsid w:val="003871B7"/>
    <w:rsid w:val="00394BA5"/>
    <w:rsid w:val="00397915"/>
    <w:rsid w:val="003B196B"/>
    <w:rsid w:val="003B2CD7"/>
    <w:rsid w:val="003C4168"/>
    <w:rsid w:val="003C67B1"/>
    <w:rsid w:val="003E0C00"/>
    <w:rsid w:val="003E398F"/>
    <w:rsid w:val="003E6BBA"/>
    <w:rsid w:val="003F5FE5"/>
    <w:rsid w:val="003F6606"/>
    <w:rsid w:val="00403B07"/>
    <w:rsid w:val="00403F91"/>
    <w:rsid w:val="0041709B"/>
    <w:rsid w:val="004348D2"/>
    <w:rsid w:val="004468DD"/>
    <w:rsid w:val="00450542"/>
    <w:rsid w:val="004552B9"/>
    <w:rsid w:val="00455C32"/>
    <w:rsid w:val="0046189A"/>
    <w:rsid w:val="00464AFF"/>
    <w:rsid w:val="00464E77"/>
    <w:rsid w:val="00475CDC"/>
    <w:rsid w:val="00491CC4"/>
    <w:rsid w:val="0049465B"/>
    <w:rsid w:val="004A32B4"/>
    <w:rsid w:val="004A53CD"/>
    <w:rsid w:val="004A6B99"/>
    <w:rsid w:val="004B15A0"/>
    <w:rsid w:val="004B2EEB"/>
    <w:rsid w:val="004C26D9"/>
    <w:rsid w:val="004C433E"/>
    <w:rsid w:val="004D24A9"/>
    <w:rsid w:val="004D31E7"/>
    <w:rsid w:val="004D45C1"/>
    <w:rsid w:val="004E1713"/>
    <w:rsid w:val="004E3BE4"/>
    <w:rsid w:val="004F098A"/>
    <w:rsid w:val="00500809"/>
    <w:rsid w:val="00512A7E"/>
    <w:rsid w:val="00527983"/>
    <w:rsid w:val="0053007A"/>
    <w:rsid w:val="00533094"/>
    <w:rsid w:val="00535AA0"/>
    <w:rsid w:val="00567FE2"/>
    <w:rsid w:val="00584779"/>
    <w:rsid w:val="00596C22"/>
    <w:rsid w:val="005A67FC"/>
    <w:rsid w:val="005B4C37"/>
    <w:rsid w:val="005C2206"/>
    <w:rsid w:val="005C74A4"/>
    <w:rsid w:val="005D1542"/>
    <w:rsid w:val="005E428E"/>
    <w:rsid w:val="005E7A87"/>
    <w:rsid w:val="005F3C7E"/>
    <w:rsid w:val="00600498"/>
    <w:rsid w:val="006072D0"/>
    <w:rsid w:val="006144B5"/>
    <w:rsid w:val="006221CF"/>
    <w:rsid w:val="00624918"/>
    <w:rsid w:val="00627E22"/>
    <w:rsid w:val="00631954"/>
    <w:rsid w:val="0064144C"/>
    <w:rsid w:val="00645D82"/>
    <w:rsid w:val="0066487C"/>
    <w:rsid w:val="006748AA"/>
    <w:rsid w:val="00682837"/>
    <w:rsid w:val="00682F39"/>
    <w:rsid w:val="00687B13"/>
    <w:rsid w:val="00687E5B"/>
    <w:rsid w:val="006A0FF6"/>
    <w:rsid w:val="006A61DC"/>
    <w:rsid w:val="006A7F84"/>
    <w:rsid w:val="006B0F4A"/>
    <w:rsid w:val="006B3E75"/>
    <w:rsid w:val="006D091E"/>
    <w:rsid w:val="006E0FC3"/>
    <w:rsid w:val="006E3E35"/>
    <w:rsid w:val="006F3C7B"/>
    <w:rsid w:val="00710657"/>
    <w:rsid w:val="00710B2F"/>
    <w:rsid w:val="0071120A"/>
    <w:rsid w:val="00712A99"/>
    <w:rsid w:val="00715F52"/>
    <w:rsid w:val="00730EEB"/>
    <w:rsid w:val="00730F54"/>
    <w:rsid w:val="007316D3"/>
    <w:rsid w:val="007353CC"/>
    <w:rsid w:val="00735B30"/>
    <w:rsid w:val="00736AB4"/>
    <w:rsid w:val="00744400"/>
    <w:rsid w:val="007764A4"/>
    <w:rsid w:val="00784E01"/>
    <w:rsid w:val="007A262E"/>
    <w:rsid w:val="007A515D"/>
    <w:rsid w:val="007B433C"/>
    <w:rsid w:val="007D566D"/>
    <w:rsid w:val="007F5742"/>
    <w:rsid w:val="007F737B"/>
    <w:rsid w:val="0081574B"/>
    <w:rsid w:val="00821E4A"/>
    <w:rsid w:val="008245D2"/>
    <w:rsid w:val="00853238"/>
    <w:rsid w:val="008556EF"/>
    <w:rsid w:val="00875E77"/>
    <w:rsid w:val="00877F29"/>
    <w:rsid w:val="008815D7"/>
    <w:rsid w:val="00887C22"/>
    <w:rsid w:val="008A2C89"/>
    <w:rsid w:val="008B7103"/>
    <w:rsid w:val="008C5F0C"/>
    <w:rsid w:val="008D290A"/>
    <w:rsid w:val="008D3DC1"/>
    <w:rsid w:val="008E58DD"/>
    <w:rsid w:val="009046A5"/>
    <w:rsid w:val="00911F91"/>
    <w:rsid w:val="009151DF"/>
    <w:rsid w:val="00922A75"/>
    <w:rsid w:val="00925C95"/>
    <w:rsid w:val="00936944"/>
    <w:rsid w:val="00946292"/>
    <w:rsid w:val="00950B37"/>
    <w:rsid w:val="00952E82"/>
    <w:rsid w:val="00954D18"/>
    <w:rsid w:val="00960EE2"/>
    <w:rsid w:val="00963686"/>
    <w:rsid w:val="0097244A"/>
    <w:rsid w:val="00982778"/>
    <w:rsid w:val="00993545"/>
    <w:rsid w:val="009A297F"/>
    <w:rsid w:val="009B1B20"/>
    <w:rsid w:val="009D748F"/>
    <w:rsid w:val="009E62AC"/>
    <w:rsid w:val="00A11BBF"/>
    <w:rsid w:val="00A13089"/>
    <w:rsid w:val="00A24928"/>
    <w:rsid w:val="00A25A6E"/>
    <w:rsid w:val="00A33651"/>
    <w:rsid w:val="00A40629"/>
    <w:rsid w:val="00A40966"/>
    <w:rsid w:val="00A47A57"/>
    <w:rsid w:val="00A5487D"/>
    <w:rsid w:val="00A5575C"/>
    <w:rsid w:val="00A85D0C"/>
    <w:rsid w:val="00A9678B"/>
    <w:rsid w:val="00AA17DC"/>
    <w:rsid w:val="00AE2195"/>
    <w:rsid w:val="00AE4305"/>
    <w:rsid w:val="00AF28E9"/>
    <w:rsid w:val="00AF4DF3"/>
    <w:rsid w:val="00AF61A4"/>
    <w:rsid w:val="00AF6C80"/>
    <w:rsid w:val="00B05B28"/>
    <w:rsid w:val="00B10FC1"/>
    <w:rsid w:val="00B205ED"/>
    <w:rsid w:val="00B33FB3"/>
    <w:rsid w:val="00B51513"/>
    <w:rsid w:val="00B55F3B"/>
    <w:rsid w:val="00B654EC"/>
    <w:rsid w:val="00B66878"/>
    <w:rsid w:val="00B70BBC"/>
    <w:rsid w:val="00B8554F"/>
    <w:rsid w:val="00B92F10"/>
    <w:rsid w:val="00B95B0F"/>
    <w:rsid w:val="00B96CEE"/>
    <w:rsid w:val="00BA51D9"/>
    <w:rsid w:val="00BD5228"/>
    <w:rsid w:val="00BD70AA"/>
    <w:rsid w:val="00BE4568"/>
    <w:rsid w:val="00BE76F6"/>
    <w:rsid w:val="00BF298F"/>
    <w:rsid w:val="00BF2CCD"/>
    <w:rsid w:val="00BF5328"/>
    <w:rsid w:val="00C00E27"/>
    <w:rsid w:val="00C0225D"/>
    <w:rsid w:val="00C04E1B"/>
    <w:rsid w:val="00C109A9"/>
    <w:rsid w:val="00C10CAE"/>
    <w:rsid w:val="00C23C9F"/>
    <w:rsid w:val="00C24652"/>
    <w:rsid w:val="00C24BA0"/>
    <w:rsid w:val="00C27B9D"/>
    <w:rsid w:val="00C76941"/>
    <w:rsid w:val="00C77C11"/>
    <w:rsid w:val="00C80DC3"/>
    <w:rsid w:val="00C86279"/>
    <w:rsid w:val="00CA7986"/>
    <w:rsid w:val="00CB4F8C"/>
    <w:rsid w:val="00CC0492"/>
    <w:rsid w:val="00CE2286"/>
    <w:rsid w:val="00CF7CCA"/>
    <w:rsid w:val="00D12416"/>
    <w:rsid w:val="00D24C8A"/>
    <w:rsid w:val="00D27CBB"/>
    <w:rsid w:val="00D40CDD"/>
    <w:rsid w:val="00D4441B"/>
    <w:rsid w:val="00D4694F"/>
    <w:rsid w:val="00D52A13"/>
    <w:rsid w:val="00D60B2A"/>
    <w:rsid w:val="00D6493F"/>
    <w:rsid w:val="00D8151E"/>
    <w:rsid w:val="00D873E8"/>
    <w:rsid w:val="00D93CC8"/>
    <w:rsid w:val="00DC29C3"/>
    <w:rsid w:val="00DC2F5D"/>
    <w:rsid w:val="00DC5E10"/>
    <w:rsid w:val="00DD5855"/>
    <w:rsid w:val="00DE5FDF"/>
    <w:rsid w:val="00E00C12"/>
    <w:rsid w:val="00E015FD"/>
    <w:rsid w:val="00E16901"/>
    <w:rsid w:val="00E20659"/>
    <w:rsid w:val="00E21BDB"/>
    <w:rsid w:val="00E30CCD"/>
    <w:rsid w:val="00E36EFC"/>
    <w:rsid w:val="00E402A7"/>
    <w:rsid w:val="00E42EBE"/>
    <w:rsid w:val="00E4570C"/>
    <w:rsid w:val="00E469D5"/>
    <w:rsid w:val="00E5478F"/>
    <w:rsid w:val="00E76A61"/>
    <w:rsid w:val="00EA6F8F"/>
    <w:rsid w:val="00EB2A21"/>
    <w:rsid w:val="00EB2B84"/>
    <w:rsid w:val="00EC2DD9"/>
    <w:rsid w:val="00EC7429"/>
    <w:rsid w:val="00ED2F43"/>
    <w:rsid w:val="00ED4082"/>
    <w:rsid w:val="00EF2EBA"/>
    <w:rsid w:val="00F10F3E"/>
    <w:rsid w:val="00F42236"/>
    <w:rsid w:val="00F433BF"/>
    <w:rsid w:val="00F43786"/>
    <w:rsid w:val="00F47B6E"/>
    <w:rsid w:val="00F5245F"/>
    <w:rsid w:val="00F673F1"/>
    <w:rsid w:val="00F67FD7"/>
    <w:rsid w:val="00F95BEC"/>
    <w:rsid w:val="00FA2E83"/>
    <w:rsid w:val="00FB599C"/>
    <w:rsid w:val="00FC161F"/>
    <w:rsid w:val="00FC17D9"/>
    <w:rsid w:val="00FD2FA4"/>
    <w:rsid w:val="00FD42FE"/>
    <w:rsid w:val="00FE302B"/>
    <w:rsid w:val="00F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79C7"/>
  <w15:chartTrackingRefBased/>
  <w15:docId w15:val="{D5AEAD5C-6047-4DA7-8DD6-84171F52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5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494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6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4946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8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AF79-E76B-489B-B748-1228931B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50030A2.dotm</Template>
  <TotalTime>519</TotalTime>
  <Pages>27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Годына Вероника Николаевна</dc:creator>
  <cp:keywords/>
  <dc:description/>
  <cp:lastModifiedBy>Годына Вероника Николаевна</cp:lastModifiedBy>
  <cp:revision>148</cp:revision>
  <cp:lastPrinted>2018-05-14T13:38:00Z</cp:lastPrinted>
  <dcterms:created xsi:type="dcterms:W3CDTF">2018-05-14T05:10:00Z</dcterms:created>
  <dcterms:modified xsi:type="dcterms:W3CDTF">2018-05-14T14:02:00Z</dcterms:modified>
</cp:coreProperties>
</file>